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cstheme="minorHAnsi"/>
          <w:b/>
          <w:color w:val="666666"/>
          <w:sz w:val="44"/>
          <w:szCs w:val="44"/>
          <w:lang w:val="nl-BE"/>
        </w:rPr>
        <w:id w:val="273680340"/>
        <w:docPartObj>
          <w:docPartGallery w:val="Cover Pages"/>
          <w:docPartUnique/>
        </w:docPartObj>
      </w:sdtPr>
      <w:sdtEndPr/>
      <w:sdtContent>
        <w:p w14:paraId="262D7501" w14:textId="6C8F908B" w:rsidR="00C1175E" w:rsidRPr="003B67F5" w:rsidRDefault="00FF65C4" w:rsidP="00D922D0">
          <w:pPr>
            <w:tabs>
              <w:tab w:val="left" w:pos="9781"/>
            </w:tabs>
            <w:spacing w:before="240" w:after="0"/>
            <w:ind w:left="993" w:right="-163"/>
            <w:jc w:val="right"/>
            <w:rPr>
              <w:rFonts w:ascii="Calibri" w:eastAsia="Times New Roman" w:hAnsi="Calibri" w:cs="Times New Roman"/>
              <w:b/>
              <w:color w:val="595959" w:themeColor="text1" w:themeTint="A6"/>
              <w:sz w:val="36"/>
              <w:szCs w:val="36"/>
              <w:lang w:val="nl-BE" w:eastAsia="en-US"/>
            </w:rPr>
          </w:pPr>
          <w:r w:rsidRPr="003B67F5">
            <w:rPr>
              <w:rFonts w:ascii="Calibri" w:eastAsia="Times New Roman" w:hAnsi="Calibri" w:cs="Times New Roman"/>
              <w:noProof/>
              <w:color w:val="FFFFFF"/>
              <w:sz w:val="20"/>
              <w:szCs w:val="20"/>
              <w:lang w:val="nl-BE" w:eastAsia="nl-BE"/>
            </w:rPr>
            <w:drawing>
              <wp:anchor distT="0" distB="0" distL="114300" distR="114300" simplePos="0" relativeHeight="251651072" behindDoc="0" locked="0" layoutInCell="1" allowOverlap="1" wp14:anchorId="61A0EC97" wp14:editId="36035C45">
                <wp:simplePos x="0" y="0"/>
                <wp:positionH relativeFrom="column">
                  <wp:posOffset>22860</wp:posOffset>
                </wp:positionH>
                <wp:positionV relativeFrom="paragraph">
                  <wp:posOffset>305435</wp:posOffset>
                </wp:positionV>
                <wp:extent cx="1790700" cy="1266190"/>
                <wp:effectExtent l="0" t="0" r="0" b="0"/>
                <wp:wrapSquare wrapText="bothSides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HB-Plus-groot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126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9433A4" w14:textId="2227D127" w:rsidR="00C1175E" w:rsidRDefault="00C1175E"/>
        <w:p w14:paraId="3BAE86FF" w14:textId="7782B628" w:rsidR="007246B9" w:rsidRPr="00D922D0" w:rsidRDefault="00B24BDB" w:rsidP="00D922D0">
          <w:pPr>
            <w:pStyle w:val="Titeldoc"/>
            <w:tabs>
              <w:tab w:val="left" w:pos="1702"/>
              <w:tab w:val="right" w:pos="10065"/>
            </w:tabs>
            <w:spacing w:after="360"/>
            <w:ind w:right="404"/>
            <w:jc w:val="left"/>
            <w:rPr>
              <w:b w:val="0"/>
            </w:rPr>
            <w:sectPr w:rsidR="007246B9" w:rsidRPr="00D922D0" w:rsidSect="00C1175E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1909" w:h="16834" w:code="9"/>
              <w:pgMar w:top="431" w:right="720" w:bottom="431" w:left="720" w:header="567" w:footer="737" w:gutter="0"/>
              <w:pgNumType w:start="0"/>
              <w:cols w:space="720"/>
              <w:titlePg/>
              <w:docGrid w:linePitch="299"/>
            </w:sectPr>
          </w:pPr>
          <w:r>
            <w:rPr>
              <w:rFonts w:ascii="Calibri" w:hAnsi="Calibri"/>
              <w:b w:val="0"/>
              <w:noProof/>
              <w:sz w:val="36"/>
              <w:szCs w:val="36"/>
              <w:lang w:eastAsia="nl-BE"/>
            </w:rPr>
            <mc:AlternateContent>
              <mc:Choice Requires="wpc">
                <w:drawing>
                  <wp:anchor distT="0" distB="0" distL="114300" distR="114300" simplePos="0" relativeHeight="251657728" behindDoc="0" locked="0" layoutInCell="1" allowOverlap="1" wp14:anchorId="7CB25926" wp14:editId="5BFFAB2D">
                    <wp:simplePos x="0" y="0"/>
                    <wp:positionH relativeFrom="column">
                      <wp:posOffset>-2385060</wp:posOffset>
                    </wp:positionH>
                    <wp:positionV relativeFrom="paragraph">
                      <wp:posOffset>1814195</wp:posOffset>
                    </wp:positionV>
                    <wp:extent cx="7560310" cy="4048125"/>
                    <wp:effectExtent l="0" t="0" r="2540" b="9525"/>
                    <wp:wrapSquare wrapText="bothSides"/>
                    <wp:docPr id="9" name="Canvas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23" name="Picture 23" descr="proximus_ppt_images_ebu_bus3.jpg"/>
                              <pic:cNvPicPr>
                                <a:picLocks noGrp="1" noChangeAspect="1"/>
                              </pic:cNvPicPr>
                            </pic:nvPicPr>
                            <pic:blipFill>
                              <a:blip r:embed="rId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2500" b="12500"/>
                              <a:stretch>
                                <a:fillRect/>
                              </a:stretch>
                            </pic:blipFill>
                            <pic:spPr bwMode="ltGray">
                              <a:xfrm>
                                <a:off x="0" y="0"/>
                                <a:ext cx="7560310" cy="40481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8" name="Text Box 7"/>
                            <wps:cNvSpPr txBox="1"/>
                            <wps:spPr>
                              <a:xfrm rot="16200000">
                                <a:off x="-530115" y="1587515"/>
                                <a:ext cx="3319657" cy="8730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164D49" w14:textId="0E8A97EC" w:rsidR="00C1175E" w:rsidRPr="00B0163F" w:rsidRDefault="00B253FF" w:rsidP="00C1175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sz w:val="56"/>
                                      <w:szCs w:val="96"/>
                                    </w:rPr>
                                  </w:pPr>
                                  <w:r w:rsidRPr="00B0163F">
                                    <w:rPr>
                                      <w:rFonts w:asciiTheme="minorHAnsi" w:eastAsia="SimSun" w:hAnsiTheme="minorHAnsi" w:cstheme="minorHAnsi"/>
                                      <w:b/>
                                      <w:bCs/>
                                      <w:color w:val="FFFFFF"/>
                                      <w:sz w:val="96"/>
                                      <w:szCs w:val="96"/>
                                      <w:lang w:val="nl-BE"/>
                                    </w:rPr>
                                    <w:t>Handleiding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CB25926" id="Canvas 9" o:spid="_x0000_s1026" editas="canvas" style="position:absolute;margin-left:-187.8pt;margin-top:142.85pt;width:595.3pt;height:318.75pt;z-index:251657728" coordsize="75603,40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E0Fkb2JlAGQAAAAAAQUAAklE/9sAhAACAgIDAgMF&#10;BAQFBwYGBgcIBwgIBwgJCQoKCgkJCwoLCwsLCgsLDAwMDAwLDAwMDAwMDAwMDAwMDAwMDAwMDAwM&#10;AQMEBAoFCg8KCg8PDg4ODw8ODg4ODw8MDg4ODA8PDBEREREMDwwREREREQwRERERERERERERERER&#10;ERERERERERH/wAARCARlBdwDAREAAhEBAxEB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75603;height:40481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9" type="#_x0000_t202" style="position:absolute;left:-5301;top:15874;width:33196;height:873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" filled="f" stroked="f" strokeweight=".5pt">
                      <v:textbox>
                        <w:txbxContent>
                          <w:p w14:paraId="3A164D49" w14:textId="0E8A97EC" w:rsidR="00C1175E" w:rsidRPr="00B0163F" w:rsidRDefault="00B253FF" w:rsidP="00C117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56"/>
                                <w:szCs w:val="96"/>
                              </w:rPr>
                            </w:pPr>
                            <w:r w:rsidRPr="00B0163F">
                              <w:rPr>
                                <w:rFonts w:asciiTheme="minorHAnsi" w:eastAsia="SimSun" w:hAnsiTheme="minorHAnsi" w:cstheme="minorHAnsi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:lang w:val="nl-BE"/>
                              </w:rPr>
                              <w:t>Handleiding</w:t>
                            </w:r>
                          </w:p>
                        </w:txbxContent>
                      </v:textbox>
                    </v:shape>
                    <w10:wrap type="square"/>
                  </v:group>
                </w:pict>
              </mc:Fallback>
            </mc:AlternateContent>
          </w:r>
          <w:r w:rsidR="00FF65C4">
            <w:rPr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20F265B6" wp14:editId="1ABB048A">
                    <wp:simplePos x="0" y="0"/>
                    <wp:positionH relativeFrom="column">
                      <wp:posOffset>2178050</wp:posOffset>
                    </wp:positionH>
                    <wp:positionV relativeFrom="paragraph">
                      <wp:posOffset>7523480</wp:posOffset>
                    </wp:positionV>
                    <wp:extent cx="2443480" cy="60007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443480" cy="60007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1EEA60" w14:textId="50DF561F" w:rsidR="00B0163F" w:rsidRDefault="00B0163F" w:rsidP="00EF48E2">
                                <w:pPr>
                                  <w:spacing w:after="0"/>
                                  <w:ind w:right="754"/>
                                  <w:jc w:val="right"/>
                                  <w:rPr>
                                    <w:rFonts w:cstheme="minorBidi"/>
                                    <w:sz w:val="24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cstheme="minorBidi"/>
                                    <w:sz w:val="24"/>
                                    <w:lang w:eastAsia="ja-JP"/>
                                  </w:rPr>
                                  <w:t>Versie 0</w:t>
                                </w:r>
                                <w:r w:rsidR="00691BDA">
                                  <w:rPr>
                                    <w:rFonts w:cstheme="minorBidi"/>
                                    <w:sz w:val="24"/>
                                    <w:lang w:eastAsia="ja-JP"/>
                                  </w:rPr>
                                  <w:t>1</w:t>
                                </w:r>
                                <w:r>
                                  <w:rPr>
                                    <w:rFonts w:cstheme="minorBidi"/>
                                    <w:sz w:val="24"/>
                                    <w:lang w:eastAsia="ja-JP"/>
                                  </w:rPr>
                                  <w:t>.00</w:t>
                                </w:r>
                              </w:p>
                              <w:p w14:paraId="17198887" w14:textId="4050F40E" w:rsidR="000F6F33" w:rsidRPr="000F6F33" w:rsidRDefault="00C307C8" w:rsidP="00EF48E2">
                                <w:pPr>
                                  <w:spacing w:after="0"/>
                                  <w:ind w:right="754"/>
                                  <w:jc w:val="right"/>
                                  <w:rPr>
                                    <w:sz w:val="24"/>
                                    <w:lang w:eastAsia="ja-JP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Bidi"/>
                                      <w:sz w:val="24"/>
                                      <w:lang w:eastAsia="ja-JP"/>
                                    </w:rPr>
                                    <w:alias w:val="Date"/>
                                    <w:id w:val="-78689754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8-20T00:00:00Z"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91BDA">
                                      <w:rPr>
                                        <w:rFonts w:cstheme="minorBidi"/>
                                        <w:sz w:val="24"/>
                                        <w:lang w:eastAsia="ja-JP"/>
                                      </w:rPr>
                                      <w:t>8/20/2019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F265B6" id="Text Box 13" o:spid="_x0000_s1030" type="#_x0000_t202" style="position:absolute;margin-left:171.5pt;margin-top:592.4pt;width:192.4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" fillcolor="#eeece1 [3214]" stroked="f" strokeweight=".5pt">
                    <v:textbox>
                      <w:txbxContent>
                        <w:p w14:paraId="541EEA60" w14:textId="50DF561F" w:rsidR="00B0163F" w:rsidRDefault="00B0163F" w:rsidP="00EF48E2">
                          <w:pPr>
                            <w:spacing w:after="0"/>
                            <w:ind w:right="754"/>
                            <w:jc w:val="right"/>
                            <w:rPr>
                              <w:rFonts w:cstheme="minorBidi"/>
                              <w:sz w:val="24"/>
                              <w:lang w:eastAsia="ja-JP"/>
                            </w:rPr>
                          </w:pPr>
                          <w:r>
                            <w:rPr>
                              <w:rFonts w:cstheme="minorBidi"/>
                              <w:sz w:val="24"/>
                              <w:lang w:eastAsia="ja-JP"/>
                            </w:rPr>
                            <w:t>Versie 0</w:t>
                          </w:r>
                          <w:r w:rsidR="00691BDA">
                            <w:rPr>
                              <w:rFonts w:cstheme="minorBidi"/>
                              <w:sz w:val="24"/>
                              <w:lang w:eastAsia="ja-JP"/>
                            </w:rPr>
                            <w:t>1</w:t>
                          </w:r>
                          <w:r>
                            <w:rPr>
                              <w:rFonts w:cstheme="minorBidi"/>
                              <w:sz w:val="24"/>
                              <w:lang w:eastAsia="ja-JP"/>
                            </w:rPr>
                            <w:t>.00</w:t>
                          </w:r>
                        </w:p>
                        <w:p w14:paraId="17198887" w14:textId="4050F40E" w:rsidR="000F6F33" w:rsidRPr="000F6F33" w:rsidRDefault="00C307C8" w:rsidP="00EF48E2">
                          <w:pPr>
                            <w:spacing w:after="0"/>
                            <w:ind w:right="754"/>
                            <w:jc w:val="right"/>
                            <w:rPr>
                              <w:sz w:val="24"/>
                              <w:lang w:eastAsia="ja-JP"/>
                            </w:rPr>
                          </w:pPr>
                          <w:sdt>
                            <w:sdtPr>
                              <w:rPr>
                                <w:rFonts w:cstheme="minorBidi"/>
                                <w:sz w:val="24"/>
                                <w:lang w:eastAsia="ja-JP"/>
                              </w:rPr>
                              <w:alias w:val="Date"/>
                              <w:id w:val="-78689754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8-2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91BDA">
                                <w:rPr>
                                  <w:rFonts w:cstheme="minorBidi"/>
                                  <w:sz w:val="24"/>
                                  <w:lang w:eastAsia="ja-JP"/>
                                </w:rPr>
                                <w:t>8/20/2019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FF65C4" w:rsidRPr="003B67F5">
            <w:rPr>
              <w:rFonts w:ascii="Calibri" w:eastAsia="Times New Roman" w:hAnsi="Calibri" w:cs="Times New Roman"/>
              <w:noProof/>
              <w:color w:val="FFFFFF"/>
              <w:sz w:val="20"/>
              <w:szCs w:val="20"/>
              <w:lang w:eastAsia="nl-BE"/>
            </w:rPr>
            <w:drawing>
              <wp:anchor distT="0" distB="0" distL="114300" distR="114300" simplePos="0" relativeHeight="251661824" behindDoc="1" locked="0" layoutInCell="1" allowOverlap="1" wp14:anchorId="070D3D4A" wp14:editId="1D57BF76">
                <wp:simplePos x="0" y="0"/>
                <wp:positionH relativeFrom="column">
                  <wp:posOffset>2786380</wp:posOffset>
                </wp:positionH>
                <wp:positionV relativeFrom="paragraph">
                  <wp:posOffset>872490</wp:posOffset>
                </wp:positionV>
                <wp:extent cx="1709420" cy="795020"/>
                <wp:effectExtent l="0" t="0" r="5080" b="508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iv1_naakt_vo.png"/>
                        <pic:cNvPicPr/>
                      </pic:nvPicPr>
                      <pic:blipFill>
                        <a:blip r:embed="rId2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0163F">
            <w:rPr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64FE0009" wp14:editId="6C9324D3">
                    <wp:simplePos x="0" y="0"/>
                    <wp:positionH relativeFrom="page">
                      <wp:posOffset>1392233</wp:posOffset>
                    </wp:positionH>
                    <wp:positionV relativeFrom="page">
                      <wp:posOffset>7035165</wp:posOffset>
                    </wp:positionV>
                    <wp:extent cx="5610225" cy="1163320"/>
                    <wp:effectExtent l="0" t="0" r="9525" b="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0225" cy="1163320"/>
                            </a:xfrm>
                            <a:prstGeom prst="rect">
                              <a:avLst/>
                            </a:prstGeom>
                            <a:solidFill>
                              <a:srgbClr val="1A97D4"/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in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101666178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1843B7" w14:textId="479DA7E4" w:rsidR="00C1175E" w:rsidRDefault="006234E8" w:rsidP="00190D64">
                                    <w:pPr>
                                      <w:pStyle w:val="NoSpacing"/>
                                      <w:ind w:right="954"/>
                                      <w:jc w:val="right"/>
                                      <w:rPr>
                                        <w:rFonts w:eastAsiaTheme="majorEastAsia" w:cstheme="minorHAns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ajorEastAsia" w:cstheme="minorHAns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VO GID </w:t>
                                    </w:r>
                                    <w:r w:rsidR="00691BDA">
                                      <w:rPr>
                                        <w:rFonts w:eastAsiaTheme="majorEastAsia" w:cstheme="minorHAnsi"/>
                                        <w:color w:val="FFFFFF" w:themeColor="background1"/>
                                        <w:sz w:val="72"/>
                                        <w:szCs w:val="72"/>
                                        <w:lang w:val="nl-BE"/>
                                      </w:rPr>
                                      <w:t>Pilootgroep</w:t>
                                    </w:r>
                                  </w:p>
                                </w:sdtContent>
                              </w:sdt>
                              <w:p w14:paraId="61FCE3AC" w14:textId="2E0506CB" w:rsidR="00D922D0" w:rsidRPr="00D922D0" w:rsidRDefault="00691BDA" w:rsidP="00190D64">
                                <w:pPr>
                                  <w:pStyle w:val="NoSpacing"/>
                                  <w:ind w:right="954"/>
                                  <w:jc w:val="right"/>
                                  <w:rPr>
                                    <w:rFonts w:eastAsiaTheme="majorEastAsia" w:cstheme="minorHAnsi"/>
                                    <w:color w:val="FFFFFF" w:themeColor="background1"/>
                                    <w:sz w:val="48"/>
                                    <w:szCs w:val="72"/>
                                  </w:rPr>
                                </w:pPr>
                                <w:r>
                                  <w:rPr>
                                    <w:rFonts w:eastAsiaTheme="majorEastAsia" w:cstheme="minorHAnsi"/>
                                    <w:color w:val="FFFFFF" w:themeColor="background1"/>
                                    <w:sz w:val="48"/>
                                    <w:szCs w:val="72"/>
                                  </w:rPr>
                                  <w:t xml:space="preserve">Vlaamse </w:t>
                                </w:r>
                                <w:r w:rsidR="006234E8">
                                  <w:rPr>
                                    <w:rFonts w:eastAsiaTheme="majorEastAsia" w:cstheme="minorHAnsi"/>
                                    <w:color w:val="FFFFFF" w:themeColor="background1"/>
                                    <w:sz w:val="48"/>
                                    <w:szCs w:val="72"/>
                                  </w:rPr>
                                  <w:t>o</w:t>
                                </w:r>
                                <w:r>
                                  <w:rPr>
                                    <w:rFonts w:eastAsiaTheme="majorEastAsia" w:cstheme="minorHAnsi"/>
                                    <w:color w:val="FFFFFF" w:themeColor="background1"/>
                                    <w:sz w:val="48"/>
                                    <w:szCs w:val="72"/>
                                  </w:rPr>
                                  <w:t>verheid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4FE0009" id="Rectangle 16" o:spid="_x0000_s1031" style="position:absolute;margin-left:109.6pt;margin-top:553.95pt;width:441.75pt;height:9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" o:allowincell="f" fillcolor="#1a97d4" stroked="f" strokeweight="1pt">
                    <v:textbox inset="14.4pt,,14.4pt">
                      <w:txbxContent>
                        <w:sdt>
                          <w:sdtPr>
                            <w:rPr>
                              <w:rFonts w:eastAsiaTheme="majorEastAsia" w:cstheme="minorHAnsi"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101666178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01843B7" w14:textId="479DA7E4" w:rsidR="00C1175E" w:rsidRDefault="006234E8" w:rsidP="00190D64">
                              <w:pPr>
                                <w:pStyle w:val="NoSpacing"/>
                                <w:ind w:right="954"/>
                                <w:jc w:val="right"/>
                                <w:rPr>
                                  <w:rFonts w:eastAsiaTheme="majorEastAsia" w:cstheme="minorHAns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VO GID </w:t>
                              </w:r>
                              <w:r w:rsidR="00691BDA">
                                <w:rPr>
                                  <w:rFonts w:eastAsiaTheme="majorEastAsia" w:cstheme="minorHAnsi"/>
                                  <w:color w:val="FFFFFF" w:themeColor="background1"/>
                                  <w:sz w:val="72"/>
                                  <w:szCs w:val="72"/>
                                  <w:lang w:val="nl-BE"/>
                                </w:rPr>
                                <w:t>Pilootgroep</w:t>
                              </w:r>
                            </w:p>
                          </w:sdtContent>
                        </w:sdt>
                        <w:p w14:paraId="61FCE3AC" w14:textId="2E0506CB" w:rsidR="00D922D0" w:rsidRPr="00D922D0" w:rsidRDefault="00691BDA" w:rsidP="00190D64">
                          <w:pPr>
                            <w:pStyle w:val="NoSpacing"/>
                            <w:ind w:right="954"/>
                            <w:jc w:val="right"/>
                            <w:rPr>
                              <w:rFonts w:eastAsiaTheme="majorEastAsia" w:cstheme="minorHAnsi"/>
                              <w:color w:val="FFFFFF" w:themeColor="background1"/>
                              <w:sz w:val="48"/>
                              <w:szCs w:val="72"/>
                            </w:rPr>
                          </w:pPr>
                          <w:r>
                            <w:rPr>
                              <w:rFonts w:eastAsiaTheme="majorEastAsia" w:cstheme="minorHAnsi"/>
                              <w:color w:val="FFFFFF" w:themeColor="background1"/>
                              <w:sz w:val="48"/>
                              <w:szCs w:val="72"/>
                            </w:rPr>
                            <w:t xml:space="preserve">Vlaamse </w:t>
                          </w:r>
                          <w:r w:rsidR="006234E8">
                            <w:rPr>
                              <w:rFonts w:eastAsiaTheme="majorEastAsia" w:cstheme="minorHAnsi"/>
                              <w:color w:val="FFFFFF" w:themeColor="background1"/>
                              <w:sz w:val="48"/>
                              <w:szCs w:val="72"/>
                            </w:rPr>
                            <w:t>o</w:t>
                          </w:r>
                          <w:r>
                            <w:rPr>
                              <w:rFonts w:eastAsiaTheme="majorEastAsia" w:cstheme="minorHAnsi"/>
                              <w:color w:val="FFFFFF" w:themeColor="background1"/>
                              <w:sz w:val="48"/>
                              <w:szCs w:val="72"/>
                            </w:rPr>
                            <w:t>verheid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600733">
            <w:rPr>
              <w:noProof/>
              <w:lang w:eastAsia="nl-BE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5ECCE906" wp14:editId="2DB9FA7B">
                    <wp:simplePos x="0" y="0"/>
                    <wp:positionH relativeFrom="column">
                      <wp:posOffset>5306060</wp:posOffset>
                    </wp:positionH>
                    <wp:positionV relativeFrom="paragraph">
                      <wp:posOffset>7291070</wp:posOffset>
                    </wp:positionV>
                    <wp:extent cx="1778635" cy="591820"/>
                    <wp:effectExtent l="0" t="0" r="0" b="0"/>
                    <wp:wrapNone/>
                    <wp:docPr id="368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8635" cy="5918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</w:rPr>
                                  <w:alias w:val="Date"/>
                                  <w:id w:val="204691043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9-08-20T00:00:00Z">
                                    <w:dateFormat w:val="M/d/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0CC90A9C" w14:textId="7618A0F5" w:rsidR="00C1175E" w:rsidRPr="00600733" w:rsidRDefault="00691BDA">
                                    <w:pPr>
                                      <w:pStyle w:val="NoSpacing"/>
                                      <w:spacing w:line="360" w:lineRule="auto"/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8"/>
                                      </w:rPr>
                                      <w:t>8/20/2019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CCE906" id="Rectangle 9" o:spid="_x0000_s1032" style="position:absolute;margin-left:417.8pt;margin-top:574.1pt;width:140.05pt;height:46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sdt>
                          <w:sdtPr>
                            <w:rPr>
                              <w:color w:val="FFFFFF" w:themeColor="background1"/>
                              <w:sz w:val="28"/>
                            </w:rPr>
                            <w:alias w:val="Date"/>
                            <w:id w:val="204691043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9-08-20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CC90A9C" w14:textId="7618A0F5" w:rsidR="00C1175E" w:rsidRPr="00600733" w:rsidRDefault="00691BDA">
                              <w:pPr>
                                <w:pStyle w:val="NoSpacing"/>
                                <w:spacing w:line="360" w:lineRule="auto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</w:rPr>
                                <w:t>8/20/2019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4697F3F3" w14:textId="77777777" w:rsidR="007C3E2B" w:rsidRPr="00B205B7" w:rsidRDefault="00974E0D" w:rsidP="000F67BD">
      <w:pPr>
        <w:pStyle w:val="TitelHPBelgacom"/>
      </w:pPr>
      <w:r w:rsidRPr="00B205B7">
        <w:lastRenderedPageBreak/>
        <w:t>Inhoud</w:t>
      </w:r>
    </w:p>
    <w:p w14:paraId="10B3E2A1" w14:textId="3C35E925" w:rsidR="006234E8" w:rsidRDefault="003E38AA">
      <w:pPr>
        <w:pStyle w:val="TOC1"/>
        <w:rPr>
          <w:rFonts w:cstheme="minorBidi"/>
          <w:b w:val="0"/>
          <w:bCs w:val="0"/>
          <w:sz w:val="22"/>
          <w:szCs w:val="22"/>
          <w:lang w:val="nl-BE" w:eastAsia="nl-BE"/>
        </w:rPr>
      </w:pPr>
      <w:r>
        <w:rPr>
          <w:lang w:val="nl-BE"/>
        </w:rPr>
        <w:fldChar w:fldCharType="begin"/>
      </w:r>
      <w:r>
        <w:rPr>
          <w:lang w:val="nl-BE"/>
        </w:rPr>
        <w:instrText xml:space="preserve"> TOC \o "1-2" \h \z \u </w:instrText>
      </w:r>
      <w:r>
        <w:rPr>
          <w:lang w:val="nl-BE"/>
        </w:rPr>
        <w:fldChar w:fldCharType="separate"/>
      </w:r>
      <w:hyperlink w:anchor="_Toc17193617" w:history="1">
        <w:r w:rsidR="006234E8" w:rsidRPr="00AE7A9E">
          <w:rPr>
            <w:rStyle w:val="Hyperlink"/>
          </w:rPr>
          <w:t>1.</w:t>
        </w:r>
        <w:r w:rsidR="006234E8">
          <w:rPr>
            <w:rFonts w:cstheme="minorBidi"/>
            <w:b w:val="0"/>
            <w:bCs w:val="0"/>
            <w:sz w:val="22"/>
            <w:szCs w:val="22"/>
            <w:lang w:val="nl-BE" w:eastAsia="nl-BE"/>
          </w:rPr>
          <w:tab/>
        </w:r>
        <w:r w:rsidR="006234E8" w:rsidRPr="00AE7A9E">
          <w:rPr>
            <w:rStyle w:val="Hyperlink"/>
          </w:rPr>
          <w:t>Over dit document</w:t>
        </w:r>
        <w:r w:rsidR="006234E8">
          <w:rPr>
            <w:webHidden/>
          </w:rPr>
          <w:tab/>
        </w:r>
        <w:r w:rsidR="006234E8">
          <w:rPr>
            <w:webHidden/>
          </w:rPr>
          <w:fldChar w:fldCharType="begin"/>
        </w:r>
        <w:r w:rsidR="006234E8">
          <w:rPr>
            <w:webHidden/>
          </w:rPr>
          <w:instrText xml:space="preserve"> PAGEREF _Toc17193617 \h </w:instrText>
        </w:r>
        <w:r w:rsidR="006234E8">
          <w:rPr>
            <w:webHidden/>
          </w:rPr>
        </w:r>
        <w:r w:rsidR="006234E8">
          <w:rPr>
            <w:webHidden/>
          </w:rPr>
          <w:fldChar w:fldCharType="separate"/>
        </w:r>
        <w:r w:rsidR="006234E8">
          <w:rPr>
            <w:webHidden/>
          </w:rPr>
          <w:t>1</w:t>
        </w:r>
        <w:r w:rsidR="006234E8">
          <w:rPr>
            <w:webHidden/>
          </w:rPr>
          <w:fldChar w:fldCharType="end"/>
        </w:r>
      </w:hyperlink>
    </w:p>
    <w:p w14:paraId="6009EF16" w14:textId="66850CCD" w:rsidR="006234E8" w:rsidRDefault="00C307C8">
      <w:pPr>
        <w:pStyle w:val="TOC1"/>
        <w:rPr>
          <w:rFonts w:cstheme="minorBidi"/>
          <w:b w:val="0"/>
          <w:bCs w:val="0"/>
          <w:sz w:val="22"/>
          <w:szCs w:val="22"/>
          <w:lang w:val="nl-BE" w:eastAsia="nl-BE"/>
        </w:rPr>
      </w:pPr>
      <w:hyperlink w:anchor="_Toc17193618" w:history="1">
        <w:r w:rsidR="006234E8" w:rsidRPr="00AE7A9E">
          <w:rPr>
            <w:rStyle w:val="Hyperlink"/>
          </w:rPr>
          <w:t>2.</w:t>
        </w:r>
        <w:r w:rsidR="006234E8">
          <w:rPr>
            <w:rFonts w:cstheme="minorBidi"/>
            <w:b w:val="0"/>
            <w:bCs w:val="0"/>
            <w:sz w:val="22"/>
            <w:szCs w:val="22"/>
            <w:lang w:val="nl-BE" w:eastAsia="nl-BE"/>
          </w:rPr>
          <w:tab/>
        </w:r>
        <w:r w:rsidR="006234E8" w:rsidRPr="00AE7A9E">
          <w:rPr>
            <w:rStyle w:val="Hyperlink"/>
          </w:rPr>
          <w:t>Instructie Pilootgroep</w:t>
        </w:r>
        <w:r w:rsidR="006234E8">
          <w:rPr>
            <w:webHidden/>
          </w:rPr>
          <w:tab/>
        </w:r>
        <w:r w:rsidR="006234E8">
          <w:rPr>
            <w:webHidden/>
          </w:rPr>
          <w:fldChar w:fldCharType="begin"/>
        </w:r>
        <w:r w:rsidR="006234E8">
          <w:rPr>
            <w:webHidden/>
          </w:rPr>
          <w:instrText xml:space="preserve"> PAGEREF _Toc17193618 \h </w:instrText>
        </w:r>
        <w:r w:rsidR="006234E8">
          <w:rPr>
            <w:webHidden/>
          </w:rPr>
        </w:r>
        <w:r w:rsidR="006234E8">
          <w:rPr>
            <w:webHidden/>
          </w:rPr>
          <w:fldChar w:fldCharType="separate"/>
        </w:r>
        <w:r w:rsidR="006234E8">
          <w:rPr>
            <w:webHidden/>
          </w:rPr>
          <w:t>2</w:t>
        </w:r>
        <w:r w:rsidR="006234E8">
          <w:rPr>
            <w:webHidden/>
          </w:rPr>
          <w:fldChar w:fldCharType="end"/>
        </w:r>
      </w:hyperlink>
    </w:p>
    <w:p w14:paraId="78260C76" w14:textId="15D2B0C9" w:rsidR="006234E8" w:rsidRDefault="00C307C8">
      <w:pPr>
        <w:pStyle w:val="TOC2"/>
        <w:rPr>
          <w:rFonts w:cstheme="minorBidi"/>
          <w:iCs w:val="0"/>
          <w:sz w:val="22"/>
          <w:szCs w:val="22"/>
          <w:lang w:val="nl-BE" w:eastAsia="nl-BE"/>
        </w:rPr>
      </w:pPr>
      <w:hyperlink w:anchor="_Toc17193619" w:history="1">
        <w:r w:rsidR="006234E8" w:rsidRPr="00AE7A9E">
          <w:rPr>
            <w:rStyle w:val="Hyperlink"/>
          </w:rPr>
          <w:t>2.1.</w:t>
        </w:r>
        <w:r w:rsidR="006234E8">
          <w:rPr>
            <w:rFonts w:cstheme="minorBidi"/>
            <w:iCs w:val="0"/>
            <w:sz w:val="22"/>
            <w:szCs w:val="22"/>
            <w:lang w:val="nl-BE" w:eastAsia="nl-BE"/>
          </w:rPr>
          <w:tab/>
        </w:r>
        <w:r w:rsidR="006234E8" w:rsidRPr="00AE7A9E">
          <w:rPr>
            <w:rStyle w:val="Hyperlink"/>
          </w:rPr>
          <w:t>Hoe kan je lid worden van de VO GID Pilootgroep?</w:t>
        </w:r>
        <w:r w:rsidR="006234E8">
          <w:rPr>
            <w:webHidden/>
          </w:rPr>
          <w:tab/>
        </w:r>
        <w:r w:rsidR="006234E8">
          <w:rPr>
            <w:webHidden/>
          </w:rPr>
          <w:fldChar w:fldCharType="begin"/>
        </w:r>
        <w:r w:rsidR="006234E8">
          <w:rPr>
            <w:webHidden/>
          </w:rPr>
          <w:instrText xml:space="preserve"> PAGEREF _Toc17193619 \h </w:instrText>
        </w:r>
        <w:r w:rsidR="006234E8">
          <w:rPr>
            <w:webHidden/>
          </w:rPr>
        </w:r>
        <w:r w:rsidR="006234E8">
          <w:rPr>
            <w:webHidden/>
          </w:rPr>
          <w:fldChar w:fldCharType="separate"/>
        </w:r>
        <w:r w:rsidR="006234E8">
          <w:rPr>
            <w:webHidden/>
          </w:rPr>
          <w:t>2</w:t>
        </w:r>
        <w:r w:rsidR="006234E8">
          <w:rPr>
            <w:webHidden/>
          </w:rPr>
          <w:fldChar w:fldCharType="end"/>
        </w:r>
      </w:hyperlink>
    </w:p>
    <w:p w14:paraId="66B8F32A" w14:textId="615251C9" w:rsidR="006234E8" w:rsidRDefault="00C307C8">
      <w:pPr>
        <w:pStyle w:val="TOC1"/>
        <w:rPr>
          <w:rFonts w:cstheme="minorBidi"/>
          <w:b w:val="0"/>
          <w:bCs w:val="0"/>
          <w:sz w:val="22"/>
          <w:szCs w:val="22"/>
          <w:lang w:val="nl-BE" w:eastAsia="nl-BE"/>
        </w:rPr>
      </w:pPr>
      <w:hyperlink w:anchor="_Toc17193620" w:history="1">
        <w:r w:rsidR="006234E8" w:rsidRPr="00AE7A9E">
          <w:rPr>
            <w:rStyle w:val="Hyperlink"/>
          </w:rPr>
          <w:t>3.</w:t>
        </w:r>
        <w:r w:rsidR="006234E8">
          <w:rPr>
            <w:rFonts w:cstheme="minorBidi"/>
            <w:b w:val="0"/>
            <w:bCs w:val="0"/>
            <w:sz w:val="22"/>
            <w:szCs w:val="22"/>
            <w:lang w:val="nl-BE" w:eastAsia="nl-BE"/>
          </w:rPr>
          <w:tab/>
        </w:r>
        <w:r w:rsidR="006234E8" w:rsidRPr="00AE7A9E">
          <w:rPr>
            <w:rStyle w:val="Hyperlink"/>
          </w:rPr>
          <w:t>Veelgestelde vragen</w:t>
        </w:r>
        <w:r w:rsidR="006234E8">
          <w:rPr>
            <w:webHidden/>
          </w:rPr>
          <w:tab/>
        </w:r>
        <w:r w:rsidR="006234E8">
          <w:rPr>
            <w:webHidden/>
          </w:rPr>
          <w:fldChar w:fldCharType="begin"/>
        </w:r>
        <w:r w:rsidR="006234E8">
          <w:rPr>
            <w:webHidden/>
          </w:rPr>
          <w:instrText xml:space="preserve"> PAGEREF _Toc17193620 \h </w:instrText>
        </w:r>
        <w:r w:rsidR="006234E8">
          <w:rPr>
            <w:webHidden/>
          </w:rPr>
        </w:r>
        <w:r w:rsidR="006234E8">
          <w:rPr>
            <w:webHidden/>
          </w:rPr>
          <w:fldChar w:fldCharType="separate"/>
        </w:r>
        <w:r w:rsidR="006234E8">
          <w:rPr>
            <w:webHidden/>
          </w:rPr>
          <w:t>4</w:t>
        </w:r>
        <w:r w:rsidR="006234E8">
          <w:rPr>
            <w:webHidden/>
          </w:rPr>
          <w:fldChar w:fldCharType="end"/>
        </w:r>
      </w:hyperlink>
    </w:p>
    <w:p w14:paraId="60558C77" w14:textId="5CE4B024" w:rsidR="006234E8" w:rsidRDefault="00C307C8">
      <w:pPr>
        <w:pStyle w:val="TOC2"/>
        <w:rPr>
          <w:rFonts w:cstheme="minorBidi"/>
          <w:iCs w:val="0"/>
          <w:sz w:val="22"/>
          <w:szCs w:val="22"/>
          <w:lang w:val="nl-BE" w:eastAsia="nl-BE"/>
        </w:rPr>
      </w:pPr>
      <w:hyperlink w:anchor="_Toc17193621" w:history="1">
        <w:r w:rsidR="006234E8" w:rsidRPr="00AE7A9E">
          <w:rPr>
            <w:rStyle w:val="Hyperlink"/>
          </w:rPr>
          <w:t>3.1.</w:t>
        </w:r>
        <w:r w:rsidR="006234E8">
          <w:rPr>
            <w:rFonts w:cstheme="minorBidi"/>
            <w:iCs w:val="0"/>
            <w:sz w:val="22"/>
            <w:szCs w:val="22"/>
            <w:lang w:val="nl-BE" w:eastAsia="nl-BE"/>
          </w:rPr>
          <w:tab/>
        </w:r>
        <w:r w:rsidR="006234E8" w:rsidRPr="00AE7A9E">
          <w:rPr>
            <w:rStyle w:val="Hyperlink"/>
          </w:rPr>
          <w:t>Rapportering rond pilootgroep</w:t>
        </w:r>
        <w:r w:rsidR="006234E8">
          <w:rPr>
            <w:webHidden/>
          </w:rPr>
          <w:tab/>
        </w:r>
        <w:r w:rsidR="006234E8">
          <w:rPr>
            <w:webHidden/>
          </w:rPr>
          <w:fldChar w:fldCharType="begin"/>
        </w:r>
        <w:r w:rsidR="006234E8">
          <w:rPr>
            <w:webHidden/>
          </w:rPr>
          <w:instrText xml:space="preserve"> PAGEREF _Toc17193621 \h </w:instrText>
        </w:r>
        <w:r w:rsidR="006234E8">
          <w:rPr>
            <w:webHidden/>
          </w:rPr>
        </w:r>
        <w:r w:rsidR="006234E8">
          <w:rPr>
            <w:webHidden/>
          </w:rPr>
          <w:fldChar w:fldCharType="separate"/>
        </w:r>
        <w:r w:rsidR="006234E8">
          <w:rPr>
            <w:webHidden/>
          </w:rPr>
          <w:t>4</w:t>
        </w:r>
        <w:r w:rsidR="006234E8">
          <w:rPr>
            <w:webHidden/>
          </w:rPr>
          <w:fldChar w:fldCharType="end"/>
        </w:r>
      </w:hyperlink>
    </w:p>
    <w:p w14:paraId="4CFA94E2" w14:textId="74D44349" w:rsidR="006234E8" w:rsidRDefault="00C307C8">
      <w:pPr>
        <w:pStyle w:val="TOC2"/>
        <w:rPr>
          <w:rFonts w:cstheme="minorBidi"/>
          <w:iCs w:val="0"/>
          <w:sz w:val="22"/>
          <w:szCs w:val="22"/>
          <w:lang w:val="nl-BE" w:eastAsia="nl-BE"/>
        </w:rPr>
      </w:pPr>
      <w:hyperlink w:anchor="_Toc17193622" w:history="1">
        <w:r w:rsidR="006234E8" w:rsidRPr="00AE7A9E">
          <w:rPr>
            <w:rStyle w:val="Hyperlink"/>
          </w:rPr>
          <w:t>3.2.</w:t>
        </w:r>
        <w:r w:rsidR="006234E8">
          <w:rPr>
            <w:rFonts w:cstheme="minorBidi"/>
            <w:iCs w:val="0"/>
            <w:sz w:val="22"/>
            <w:szCs w:val="22"/>
            <w:lang w:val="nl-BE" w:eastAsia="nl-BE"/>
          </w:rPr>
          <w:tab/>
        </w:r>
        <w:r w:rsidR="006234E8" w:rsidRPr="00AE7A9E">
          <w:rPr>
            <w:rStyle w:val="Hyperlink"/>
          </w:rPr>
          <w:t>Worden updates getest voordat ze naar de pilootgroep uitgerold worden?</w:t>
        </w:r>
        <w:r w:rsidR="006234E8">
          <w:rPr>
            <w:webHidden/>
          </w:rPr>
          <w:tab/>
        </w:r>
        <w:r w:rsidR="006234E8">
          <w:rPr>
            <w:webHidden/>
          </w:rPr>
          <w:fldChar w:fldCharType="begin"/>
        </w:r>
        <w:r w:rsidR="006234E8">
          <w:rPr>
            <w:webHidden/>
          </w:rPr>
          <w:instrText xml:space="preserve"> PAGEREF _Toc17193622 \h </w:instrText>
        </w:r>
        <w:r w:rsidR="006234E8">
          <w:rPr>
            <w:webHidden/>
          </w:rPr>
        </w:r>
        <w:r w:rsidR="006234E8">
          <w:rPr>
            <w:webHidden/>
          </w:rPr>
          <w:fldChar w:fldCharType="separate"/>
        </w:r>
        <w:r w:rsidR="006234E8">
          <w:rPr>
            <w:webHidden/>
          </w:rPr>
          <w:t>4</w:t>
        </w:r>
        <w:r w:rsidR="006234E8">
          <w:rPr>
            <w:webHidden/>
          </w:rPr>
          <w:fldChar w:fldCharType="end"/>
        </w:r>
      </w:hyperlink>
    </w:p>
    <w:p w14:paraId="442E9245" w14:textId="3C5E97EF" w:rsidR="006234E8" w:rsidRDefault="00C307C8">
      <w:pPr>
        <w:pStyle w:val="TOC1"/>
        <w:rPr>
          <w:rFonts w:cstheme="minorBidi"/>
          <w:b w:val="0"/>
          <w:bCs w:val="0"/>
          <w:sz w:val="22"/>
          <w:szCs w:val="22"/>
          <w:lang w:val="nl-BE" w:eastAsia="nl-BE"/>
        </w:rPr>
      </w:pPr>
      <w:hyperlink w:anchor="_Toc17193623" w:history="1">
        <w:r w:rsidR="006234E8" w:rsidRPr="00AE7A9E">
          <w:rPr>
            <w:rStyle w:val="Hyperlink"/>
          </w:rPr>
          <w:t>4.</w:t>
        </w:r>
        <w:r w:rsidR="006234E8">
          <w:rPr>
            <w:rFonts w:cstheme="minorBidi"/>
            <w:b w:val="0"/>
            <w:bCs w:val="0"/>
            <w:sz w:val="22"/>
            <w:szCs w:val="22"/>
            <w:lang w:val="nl-BE" w:eastAsia="nl-BE"/>
          </w:rPr>
          <w:tab/>
        </w:r>
        <w:r w:rsidR="006234E8" w:rsidRPr="00AE7A9E">
          <w:rPr>
            <w:rStyle w:val="Hyperlink"/>
          </w:rPr>
          <w:t>Documenteigenschappen</w:t>
        </w:r>
        <w:r w:rsidR="006234E8">
          <w:rPr>
            <w:webHidden/>
          </w:rPr>
          <w:tab/>
        </w:r>
        <w:r w:rsidR="006234E8">
          <w:rPr>
            <w:webHidden/>
          </w:rPr>
          <w:fldChar w:fldCharType="begin"/>
        </w:r>
        <w:r w:rsidR="006234E8">
          <w:rPr>
            <w:webHidden/>
          </w:rPr>
          <w:instrText xml:space="preserve"> PAGEREF _Toc17193623 \h </w:instrText>
        </w:r>
        <w:r w:rsidR="006234E8">
          <w:rPr>
            <w:webHidden/>
          </w:rPr>
        </w:r>
        <w:r w:rsidR="006234E8">
          <w:rPr>
            <w:webHidden/>
          </w:rPr>
          <w:fldChar w:fldCharType="separate"/>
        </w:r>
        <w:r w:rsidR="006234E8">
          <w:rPr>
            <w:webHidden/>
          </w:rPr>
          <w:t>5</w:t>
        </w:r>
        <w:r w:rsidR="006234E8">
          <w:rPr>
            <w:webHidden/>
          </w:rPr>
          <w:fldChar w:fldCharType="end"/>
        </w:r>
      </w:hyperlink>
    </w:p>
    <w:p w14:paraId="4697F3FB" w14:textId="376AA11F" w:rsidR="007C3E2B" w:rsidRPr="000C615B" w:rsidRDefault="003E38AA" w:rsidP="00DC6A57">
      <w:pPr>
        <w:pStyle w:val="Bodytekst"/>
        <w:rPr>
          <w:lang w:val="nl-BE"/>
        </w:rPr>
      </w:pPr>
      <w:r>
        <w:rPr>
          <w:lang w:val="nl-BE"/>
        </w:rPr>
        <w:fldChar w:fldCharType="end"/>
      </w:r>
    </w:p>
    <w:p w14:paraId="4697F434" w14:textId="77777777" w:rsidR="00CD35B4" w:rsidRPr="001110A8" w:rsidRDefault="00CD35B4" w:rsidP="001C7E81">
      <w:pPr>
        <w:rPr>
          <w:lang w:val="nl-BE"/>
        </w:rPr>
      </w:pPr>
    </w:p>
    <w:p w14:paraId="4697F435" w14:textId="0289D872" w:rsidR="00CC41FD" w:rsidRDefault="00CC41FD" w:rsidP="001C7E81">
      <w:pPr>
        <w:rPr>
          <w:lang w:val="nl-BE"/>
        </w:rPr>
      </w:pPr>
    </w:p>
    <w:p w14:paraId="4519D4CF" w14:textId="77777777" w:rsidR="00CC41FD" w:rsidRPr="00CC41FD" w:rsidRDefault="00CC41FD" w:rsidP="00CC41FD">
      <w:pPr>
        <w:pStyle w:val="HPSender"/>
        <w:rPr>
          <w:lang w:val="nl-BE" w:eastAsia="zh-CN"/>
        </w:rPr>
      </w:pPr>
    </w:p>
    <w:p w14:paraId="7D4138B8" w14:textId="27319EEF" w:rsidR="00CC41FD" w:rsidRDefault="00CC41FD" w:rsidP="00CC41FD">
      <w:pPr>
        <w:pStyle w:val="HPSender"/>
        <w:tabs>
          <w:tab w:val="left" w:pos="2310"/>
        </w:tabs>
        <w:rPr>
          <w:lang w:val="nl-BE" w:eastAsia="zh-CN"/>
        </w:rPr>
      </w:pPr>
    </w:p>
    <w:p w14:paraId="2B9B7F94" w14:textId="077A1B2C" w:rsidR="00CC41FD" w:rsidRDefault="00CC41FD" w:rsidP="00CC41FD">
      <w:pPr>
        <w:pStyle w:val="HPSender"/>
        <w:rPr>
          <w:lang w:val="nl-BE" w:eastAsia="zh-CN"/>
        </w:rPr>
      </w:pPr>
    </w:p>
    <w:p w14:paraId="7271289E" w14:textId="77777777" w:rsidR="00D3542F" w:rsidRPr="00CC41FD" w:rsidRDefault="00D3542F" w:rsidP="00CC41FD">
      <w:pPr>
        <w:pStyle w:val="HPSender"/>
        <w:rPr>
          <w:lang w:val="nl-BE" w:eastAsia="zh-CN"/>
        </w:rPr>
        <w:sectPr w:rsidR="00D3542F" w:rsidRPr="00CC41FD" w:rsidSect="00CC41FD">
          <w:headerReference w:type="default" r:id="rId21"/>
          <w:footerReference w:type="default" r:id="rId22"/>
          <w:type w:val="continuous"/>
          <w:pgSz w:w="11909" w:h="16834" w:code="9"/>
          <w:pgMar w:top="1520" w:right="1418" w:bottom="1843" w:left="1701" w:header="567" w:footer="737" w:gutter="0"/>
          <w:pgNumType w:start="0"/>
          <w:cols w:space="720"/>
          <w:docGrid w:linePitch="299"/>
        </w:sectPr>
      </w:pPr>
    </w:p>
    <w:p w14:paraId="0BA95290" w14:textId="79D11562" w:rsidR="00EF48E2" w:rsidRDefault="00EF48E2" w:rsidP="007F4B6D">
      <w:pPr>
        <w:pStyle w:val="Heading1"/>
      </w:pPr>
      <w:bookmarkStart w:id="1" w:name="_Toc17193617"/>
      <w:bookmarkStart w:id="2" w:name="_Toc391564360"/>
      <w:bookmarkStart w:id="3" w:name="_Toc391636745"/>
      <w:r>
        <w:lastRenderedPageBreak/>
        <w:t>Over dit document</w:t>
      </w:r>
      <w:bookmarkEnd w:id="1"/>
    </w:p>
    <w:bookmarkEnd w:id="2"/>
    <w:bookmarkEnd w:id="3"/>
    <w:p w14:paraId="79AC2969" w14:textId="77777777" w:rsidR="007F4B6D" w:rsidRPr="007F4B6D" w:rsidRDefault="007F4B6D" w:rsidP="00833E25">
      <w:pPr>
        <w:pStyle w:val="Bodytekst"/>
        <w:rPr>
          <w:lang w:val="nl-BE"/>
        </w:rPr>
      </w:pPr>
    </w:p>
    <w:p w14:paraId="5CBD8C84" w14:textId="40BDD145" w:rsidR="007F4B6D" w:rsidRPr="007F4B6D" w:rsidRDefault="00691BDA" w:rsidP="00833E25">
      <w:pPr>
        <w:pStyle w:val="Bodytekst"/>
        <w:rPr>
          <w:lang w:val="nl-BE"/>
        </w:rPr>
      </w:pPr>
      <w:r>
        <w:rPr>
          <w:lang w:val="nl-BE"/>
        </w:rPr>
        <w:t xml:space="preserve">Dit document legt uit hoe je lid kan worden van de </w:t>
      </w:r>
      <w:r w:rsidR="006234E8">
        <w:rPr>
          <w:lang w:val="nl-BE"/>
        </w:rPr>
        <w:t xml:space="preserve">VO GID </w:t>
      </w:r>
      <w:r>
        <w:rPr>
          <w:lang w:val="nl-BE"/>
        </w:rPr>
        <w:t>Pilootgroep</w:t>
      </w:r>
      <w:r w:rsidR="006234E8">
        <w:rPr>
          <w:lang w:val="nl-BE"/>
        </w:rPr>
        <w:t>.</w:t>
      </w:r>
    </w:p>
    <w:p w14:paraId="6EC48907" w14:textId="77777777" w:rsidR="007F4B6D" w:rsidRPr="007F4B6D" w:rsidRDefault="007F4B6D" w:rsidP="00833E25">
      <w:pPr>
        <w:pStyle w:val="Bodytekst"/>
        <w:rPr>
          <w:lang w:val="nl-BE"/>
        </w:rPr>
      </w:pPr>
    </w:p>
    <w:p w14:paraId="04C9D306" w14:textId="0A77ECBB" w:rsidR="007F4B6D" w:rsidRPr="007F4B6D" w:rsidRDefault="00691BDA" w:rsidP="00696E0D">
      <w:pPr>
        <w:pStyle w:val="Heading1"/>
      </w:pPr>
      <w:bookmarkStart w:id="4" w:name="_Toc17193618"/>
      <w:r>
        <w:lastRenderedPageBreak/>
        <w:t>Instructie Pilootgroep</w:t>
      </w:r>
      <w:bookmarkEnd w:id="4"/>
    </w:p>
    <w:p w14:paraId="55F30072" w14:textId="492A4B3E" w:rsidR="007F4B6D" w:rsidRPr="007F4B6D" w:rsidRDefault="00691BDA" w:rsidP="00691BDA">
      <w:pPr>
        <w:pStyle w:val="Heading2"/>
      </w:pPr>
      <w:bookmarkStart w:id="5" w:name="_Toc17193619"/>
      <w:r w:rsidRPr="00691BDA">
        <w:t>Hoe kan je lid worden van de VO GID Pilootgroep?</w:t>
      </w:r>
      <w:bookmarkEnd w:id="5"/>
      <w:r w:rsidRPr="007F4B6D">
        <w:t xml:space="preserve"> </w:t>
      </w:r>
    </w:p>
    <w:p w14:paraId="684F4588" w14:textId="77777777" w:rsidR="00691BDA" w:rsidRPr="00691BDA" w:rsidRDefault="00691BDA" w:rsidP="00691BDA">
      <w:pPr>
        <w:rPr>
          <w:lang w:val="nl-BE"/>
        </w:rPr>
      </w:pPr>
    </w:p>
    <w:p w14:paraId="442B6067" w14:textId="77777777" w:rsidR="00691BDA" w:rsidRPr="00691BDA" w:rsidRDefault="00691BDA" w:rsidP="00E346D9">
      <w:pPr>
        <w:numPr>
          <w:ilvl w:val="0"/>
          <w:numId w:val="51"/>
        </w:numPr>
        <w:spacing w:after="0"/>
        <w:rPr>
          <w:rFonts w:eastAsia="Times New Roman"/>
          <w:lang w:val="nl-BE"/>
        </w:rPr>
      </w:pPr>
      <w:r w:rsidRPr="00691BDA">
        <w:rPr>
          <w:rFonts w:eastAsia="Times New Roman"/>
          <w:lang w:val="nl-BE"/>
        </w:rPr>
        <w:t xml:space="preserve">Open het pakket “VO Piloot Groep” in Software Center. </w:t>
      </w:r>
    </w:p>
    <w:p w14:paraId="4F1E1BC5" w14:textId="77777777" w:rsidR="00691BDA" w:rsidRDefault="00691BDA" w:rsidP="00E346D9">
      <w:pPr>
        <w:numPr>
          <w:ilvl w:val="0"/>
          <w:numId w:val="51"/>
        </w:numPr>
        <w:spacing w:after="0"/>
        <w:rPr>
          <w:rFonts w:eastAsia="Times New Roman"/>
        </w:rPr>
      </w:pPr>
      <w:r>
        <w:rPr>
          <w:rFonts w:eastAsia="Times New Roman"/>
        </w:rPr>
        <w:t>Klik op installeren.</w:t>
      </w:r>
    </w:p>
    <w:p w14:paraId="511C31ED" w14:textId="77777777" w:rsidR="00691BDA" w:rsidRPr="00691BDA" w:rsidRDefault="00691BDA" w:rsidP="00E346D9">
      <w:pPr>
        <w:numPr>
          <w:ilvl w:val="0"/>
          <w:numId w:val="51"/>
        </w:numPr>
        <w:spacing w:after="0"/>
        <w:rPr>
          <w:rFonts w:eastAsia="Times New Roman"/>
          <w:lang w:val="nl-BE"/>
        </w:rPr>
      </w:pPr>
      <w:r w:rsidRPr="00691BDA">
        <w:rPr>
          <w:rFonts w:eastAsia="Times New Roman"/>
          <w:lang w:val="nl-BE"/>
        </w:rPr>
        <w:t>Een pop-up venster met de uitnodiging opent zich.</w:t>
      </w:r>
    </w:p>
    <w:p w14:paraId="41B43760" w14:textId="3B39DAD2" w:rsidR="00691BDA" w:rsidRDefault="00691BDA" w:rsidP="00E346D9">
      <w:pPr>
        <w:numPr>
          <w:ilvl w:val="0"/>
          <w:numId w:val="51"/>
        </w:numPr>
        <w:spacing w:after="0"/>
        <w:rPr>
          <w:rFonts w:eastAsia="Times New Roman"/>
          <w:lang w:val="nl-BE"/>
        </w:rPr>
      </w:pPr>
      <w:r w:rsidRPr="00691BDA">
        <w:rPr>
          <w:rFonts w:eastAsia="Times New Roman"/>
          <w:lang w:val="nl-BE"/>
        </w:rPr>
        <w:t>Klik op ‘JA, ik wil pilootgebruiker zijn met deze machine’</w:t>
      </w:r>
      <w:r w:rsidR="006234E8">
        <w:rPr>
          <w:rFonts w:eastAsia="Times New Roman"/>
          <w:lang w:val="nl-BE"/>
        </w:rPr>
        <w:t>.</w:t>
      </w:r>
    </w:p>
    <w:p w14:paraId="5F9DA571" w14:textId="77777777" w:rsidR="006234E8" w:rsidRPr="00691BDA" w:rsidRDefault="006234E8" w:rsidP="006234E8">
      <w:pPr>
        <w:spacing w:after="0"/>
        <w:ind w:left="360"/>
        <w:rPr>
          <w:rFonts w:eastAsia="Times New Roman"/>
          <w:lang w:val="nl-BE"/>
        </w:rPr>
      </w:pPr>
    </w:p>
    <w:p w14:paraId="120BD456" w14:textId="47A6E882" w:rsidR="00E346D9" w:rsidRDefault="00691BDA" w:rsidP="00691BDA">
      <w:pPr>
        <w:rPr>
          <w:lang w:val="nl-BE"/>
        </w:rPr>
      </w:pPr>
      <w:r>
        <w:rPr>
          <w:noProof/>
        </w:rPr>
        <w:drawing>
          <wp:inline distT="0" distB="0" distL="0" distR="0" wp14:anchorId="57FF5248" wp14:editId="6C8132DD">
            <wp:extent cx="5879452" cy="3381375"/>
            <wp:effectExtent l="0" t="0" r="7620" b="0"/>
            <wp:docPr id="16" name="Picture 16" descr="cid:image004.png@01D4EE02.7442F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4EE02.7442FF0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24" cy="338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BDA">
        <w:rPr>
          <w:lang w:val="nl-BE"/>
        </w:rPr>
        <w:t xml:space="preserve">   </w:t>
      </w:r>
    </w:p>
    <w:p w14:paraId="6932AAC6" w14:textId="77777777" w:rsidR="00E346D9" w:rsidRDefault="00E346D9">
      <w:pPr>
        <w:spacing w:after="0"/>
        <w:rPr>
          <w:lang w:val="nl-BE"/>
        </w:rPr>
      </w:pPr>
      <w:r>
        <w:rPr>
          <w:lang w:val="nl-BE"/>
        </w:rPr>
        <w:br w:type="page"/>
      </w:r>
    </w:p>
    <w:p w14:paraId="1F3B793D" w14:textId="77777777" w:rsidR="00E346D9" w:rsidRDefault="00E346D9" w:rsidP="00691BDA">
      <w:pPr>
        <w:rPr>
          <w:lang w:val="nl-BE"/>
        </w:rPr>
      </w:pPr>
    </w:p>
    <w:p w14:paraId="39BD3564" w14:textId="4D7EBC55" w:rsidR="00691BDA" w:rsidRPr="00691BDA" w:rsidRDefault="00691BDA" w:rsidP="00691BDA">
      <w:pPr>
        <w:rPr>
          <w:rFonts w:eastAsiaTheme="minorHAnsi"/>
          <w:lang w:val="nl-BE"/>
        </w:rPr>
      </w:pPr>
      <w:r>
        <w:rPr>
          <w:noProof/>
        </w:rPr>
        <w:drawing>
          <wp:inline distT="0" distB="0" distL="0" distR="0" wp14:anchorId="7904824C" wp14:editId="787A2A5A">
            <wp:extent cx="4743450" cy="5426219"/>
            <wp:effectExtent l="0" t="0" r="0" b="3175"/>
            <wp:docPr id="8" name="Picture 8" descr="cid:image005.png@01D4EE02.7442F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5.png@01D4EE02.7442FF0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30" cy="543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61D2A" w14:textId="77777777" w:rsidR="00691BDA" w:rsidRPr="00691BDA" w:rsidRDefault="00691BDA" w:rsidP="00691BDA">
      <w:pPr>
        <w:rPr>
          <w:lang w:val="nl-BE"/>
        </w:rPr>
      </w:pPr>
    </w:p>
    <w:p w14:paraId="278993F3" w14:textId="77777777" w:rsidR="00691BDA" w:rsidRPr="00691BDA" w:rsidRDefault="00691BDA" w:rsidP="00691BDA">
      <w:pPr>
        <w:rPr>
          <w:lang w:val="nl-BE"/>
        </w:rPr>
      </w:pPr>
      <w:r w:rsidRPr="00691BDA">
        <w:rPr>
          <w:lang w:val="nl-BE"/>
        </w:rPr>
        <w:t>Om je opnieuw uit te schrijven volg je dezelfde stappen, maar klik je op ‘Nee, ik wil geen pilootgebruiker zijn met deze machine’.</w:t>
      </w:r>
    </w:p>
    <w:p w14:paraId="39599A2D" w14:textId="3D14209B" w:rsidR="00EF48E2" w:rsidRDefault="00EF48E2" w:rsidP="00435610">
      <w:pPr>
        <w:pStyle w:val="Heading1"/>
      </w:pPr>
      <w:bookmarkStart w:id="6" w:name="_Toc17193620"/>
      <w:bookmarkStart w:id="7" w:name="_Toc391564390"/>
      <w:bookmarkStart w:id="8" w:name="_Toc391636761"/>
      <w:r>
        <w:lastRenderedPageBreak/>
        <w:t>Veelgestelde vragen</w:t>
      </w:r>
      <w:bookmarkEnd w:id="6"/>
    </w:p>
    <w:p w14:paraId="417307F6" w14:textId="1D0908D7" w:rsidR="00691BDA" w:rsidRDefault="00691BDA" w:rsidP="00691BDA">
      <w:pPr>
        <w:pStyle w:val="Heading2"/>
      </w:pPr>
      <w:bookmarkStart w:id="9" w:name="_Toc17193621"/>
      <w:r>
        <w:t>Rapportering rond pilootgroep</w:t>
      </w:r>
      <w:bookmarkEnd w:id="9"/>
    </w:p>
    <w:p w14:paraId="6663633C" w14:textId="10540AE6" w:rsidR="00691BDA" w:rsidRDefault="00691BDA" w:rsidP="00691BDA">
      <w:pPr>
        <w:pStyle w:val="Bodytekst"/>
        <w:ind w:left="1077"/>
        <w:rPr>
          <w:lang w:val="nl-BE" w:eastAsia="en-US"/>
        </w:rPr>
      </w:pPr>
      <w:r>
        <w:rPr>
          <w:lang w:val="nl-BE" w:eastAsia="en-US"/>
        </w:rPr>
        <w:t xml:space="preserve">Momenteel is er nog geen rapportering beschikbaar, maar deze zal in de toekomst aanwezig zijn in datawarehouse. </w:t>
      </w:r>
    </w:p>
    <w:p w14:paraId="1733C674" w14:textId="01189E04" w:rsidR="00691BDA" w:rsidRDefault="00691BDA" w:rsidP="00691BDA">
      <w:pPr>
        <w:pStyle w:val="Heading2"/>
      </w:pPr>
      <w:bookmarkStart w:id="10" w:name="_Toc17193622"/>
      <w:r>
        <w:t>Worden updates getest voordat ze naar de pilootgroep uitgerold worden?</w:t>
      </w:r>
      <w:bookmarkEnd w:id="10"/>
      <w:r>
        <w:t xml:space="preserve"> </w:t>
      </w:r>
    </w:p>
    <w:p w14:paraId="16ABD94E" w14:textId="0A149561" w:rsidR="00691BDA" w:rsidRDefault="00691BDA" w:rsidP="00691BDA">
      <w:pPr>
        <w:pStyle w:val="Bodytekst"/>
        <w:ind w:left="1077"/>
        <w:rPr>
          <w:lang w:val="nl-BE" w:eastAsia="en-US"/>
        </w:rPr>
      </w:pPr>
      <w:r>
        <w:rPr>
          <w:lang w:val="nl-BE" w:eastAsia="en-US"/>
        </w:rPr>
        <w:t xml:space="preserve">Alle updates worden eerst functioneel uitvoerig getest door onze technische teams. </w:t>
      </w:r>
    </w:p>
    <w:p w14:paraId="28B6DAE6" w14:textId="77D76D64" w:rsidR="007F4B6D" w:rsidRPr="007F4B6D" w:rsidRDefault="007F4B6D" w:rsidP="00435610">
      <w:pPr>
        <w:pStyle w:val="Heading1"/>
      </w:pPr>
      <w:bookmarkStart w:id="11" w:name="_Toc17193623"/>
      <w:r w:rsidRPr="007F4B6D">
        <w:lastRenderedPageBreak/>
        <w:t>Documenteigenschappen</w:t>
      </w:r>
      <w:bookmarkEnd w:id="7"/>
      <w:bookmarkEnd w:id="8"/>
      <w:bookmarkEnd w:id="11"/>
    </w:p>
    <w:p w14:paraId="53A94134" w14:textId="702CB150" w:rsidR="007F4B6D" w:rsidRDefault="007F4B6D" w:rsidP="00435610">
      <w:pPr>
        <w:pStyle w:val="Heading6"/>
        <w:rPr>
          <w:lang w:val="nl-BE"/>
        </w:rPr>
      </w:pPr>
      <w:r w:rsidRPr="007F4B6D">
        <w:rPr>
          <w:lang w:val="nl-BE"/>
        </w:rPr>
        <w:t>Wijzigingshistoriek</w:t>
      </w:r>
    </w:p>
    <w:tbl>
      <w:tblPr>
        <w:tblStyle w:val="TableGrid"/>
        <w:tblW w:w="87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4252"/>
      </w:tblGrid>
      <w:tr w:rsidR="00833E25" w:rsidRPr="00833E25" w14:paraId="0BC2DB2F" w14:textId="22AD87F9" w:rsidTr="00833E25">
        <w:tc>
          <w:tcPr>
            <w:tcW w:w="959" w:type="dxa"/>
            <w:shd w:val="clear" w:color="auto" w:fill="DBE5F1" w:themeFill="accent1" w:themeFillTint="33"/>
          </w:tcPr>
          <w:p w14:paraId="5DF71E04" w14:textId="75BC8654" w:rsidR="00833E25" w:rsidRPr="00833E25" w:rsidRDefault="00833E25" w:rsidP="00833E25">
            <w:pPr>
              <w:pStyle w:val="Bodytekst"/>
              <w:rPr>
                <w:b/>
                <w:color w:val="808080" w:themeColor="background1" w:themeShade="80"/>
              </w:rPr>
            </w:pPr>
            <w:r w:rsidRPr="00833E25">
              <w:rPr>
                <w:b/>
              </w:rPr>
              <w:t>Versie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6C4770E4" w14:textId="31B5F67A" w:rsidR="00833E25" w:rsidRPr="00833E25" w:rsidRDefault="00833E25" w:rsidP="00833E25">
            <w:pPr>
              <w:pStyle w:val="Bodytekst"/>
              <w:rPr>
                <w:b/>
                <w:color w:val="808080" w:themeColor="background1" w:themeShade="80"/>
              </w:rPr>
            </w:pPr>
            <w:r w:rsidRPr="00833E25">
              <w:rPr>
                <w:b/>
              </w:rPr>
              <w:t>Datum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227A4309" w14:textId="52D18730" w:rsidR="00833E25" w:rsidRPr="00833E25" w:rsidRDefault="00833E25" w:rsidP="00833E25">
            <w:pPr>
              <w:pStyle w:val="Bodytekst"/>
              <w:rPr>
                <w:b/>
              </w:rPr>
            </w:pPr>
            <w:r w:rsidRPr="00833E25">
              <w:rPr>
                <w:b/>
              </w:rPr>
              <w:t>Auteur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14:paraId="76461AEB" w14:textId="4B3C1680" w:rsidR="00833E25" w:rsidRPr="00833E25" w:rsidRDefault="00833E25" w:rsidP="00833E25">
            <w:pPr>
              <w:pStyle w:val="Bodytekst"/>
              <w:rPr>
                <w:b/>
              </w:rPr>
            </w:pPr>
            <w:r w:rsidRPr="00833E25">
              <w:rPr>
                <w:b/>
              </w:rPr>
              <w:t>Opmerkingen</w:t>
            </w:r>
          </w:p>
        </w:tc>
      </w:tr>
      <w:tr w:rsidR="00833E25" w:rsidRPr="00833E25" w14:paraId="2890CD0E" w14:textId="7A83A3CD" w:rsidTr="00833E25">
        <w:tc>
          <w:tcPr>
            <w:tcW w:w="959" w:type="dxa"/>
          </w:tcPr>
          <w:p w14:paraId="4D5F5365" w14:textId="7AB4B3A0" w:rsidR="00833E25" w:rsidRPr="00833E25" w:rsidRDefault="00EF48E2" w:rsidP="00833E25">
            <w:pPr>
              <w:pStyle w:val="Body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46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1417" w:type="dxa"/>
          </w:tcPr>
          <w:p w14:paraId="5D0F21CE" w14:textId="1367D0D7" w:rsidR="00833E25" w:rsidRPr="00833E25" w:rsidRDefault="00E346D9" w:rsidP="00833E25">
            <w:pPr>
              <w:pStyle w:val="Bodytekst"/>
              <w:rPr>
                <w:sz w:val="20"/>
                <w:szCs w:val="20"/>
              </w:rPr>
            </w:pPr>
            <w:r>
              <w:rPr>
                <w:lang w:val="nl-BE"/>
              </w:rPr>
              <w:t>20</w:t>
            </w:r>
            <w:r w:rsidR="00833E25" w:rsidRPr="00833E25">
              <w:rPr>
                <w:lang w:val="nl-BE"/>
              </w:rPr>
              <w:t>/</w:t>
            </w:r>
            <w:r>
              <w:rPr>
                <w:lang w:val="nl-BE"/>
              </w:rPr>
              <w:t>08</w:t>
            </w:r>
            <w:r w:rsidR="00833E25" w:rsidRPr="00833E25">
              <w:rPr>
                <w:lang w:val="nl-BE"/>
              </w:rPr>
              <w:t>/</w:t>
            </w:r>
            <w:r>
              <w:rPr>
                <w:lang w:val="nl-BE"/>
              </w:rPr>
              <w:t>2019</w:t>
            </w:r>
          </w:p>
        </w:tc>
        <w:tc>
          <w:tcPr>
            <w:tcW w:w="2127" w:type="dxa"/>
          </w:tcPr>
          <w:p w14:paraId="5A7B25C9" w14:textId="77777777" w:rsidR="00833E25" w:rsidRPr="00833E25" w:rsidRDefault="00833E25" w:rsidP="00833E25">
            <w:pPr>
              <w:pStyle w:val="Bodytekst"/>
              <w:rPr>
                <w:lang w:val="nl-BE"/>
              </w:rPr>
            </w:pPr>
          </w:p>
        </w:tc>
        <w:tc>
          <w:tcPr>
            <w:tcW w:w="4252" w:type="dxa"/>
          </w:tcPr>
          <w:p w14:paraId="272FE809" w14:textId="7A2B1398" w:rsidR="00833E25" w:rsidRPr="00833E25" w:rsidRDefault="00833E25" w:rsidP="00833E25">
            <w:pPr>
              <w:pStyle w:val="Bodytekst"/>
              <w:rPr>
                <w:lang w:val="nl-BE"/>
              </w:rPr>
            </w:pPr>
            <w:r w:rsidRPr="00435610">
              <w:rPr>
                <w:lang w:val="nl-BE"/>
              </w:rPr>
              <w:t>Initiële versie</w:t>
            </w:r>
          </w:p>
        </w:tc>
      </w:tr>
      <w:tr w:rsidR="00833E25" w:rsidRPr="00833E25" w14:paraId="0D88AF3F" w14:textId="73E55EC8" w:rsidTr="00833E25">
        <w:tc>
          <w:tcPr>
            <w:tcW w:w="959" w:type="dxa"/>
          </w:tcPr>
          <w:p w14:paraId="5617572B" w14:textId="5F5935D1" w:rsidR="00833E25" w:rsidRPr="00833E25" w:rsidRDefault="006234E8" w:rsidP="00833E25">
            <w:pPr>
              <w:pStyle w:val="Bodytekst"/>
            </w:pPr>
            <w:r>
              <w:t>01.01</w:t>
            </w:r>
          </w:p>
        </w:tc>
        <w:tc>
          <w:tcPr>
            <w:tcW w:w="1417" w:type="dxa"/>
          </w:tcPr>
          <w:p w14:paraId="5877F897" w14:textId="4920A5C9" w:rsidR="00833E25" w:rsidRPr="00833E25" w:rsidRDefault="006234E8" w:rsidP="00833E25">
            <w:pPr>
              <w:pStyle w:val="Bodytekst"/>
            </w:pPr>
            <w:r>
              <w:t>20/08/2019</w:t>
            </w:r>
          </w:p>
        </w:tc>
        <w:tc>
          <w:tcPr>
            <w:tcW w:w="2127" w:type="dxa"/>
          </w:tcPr>
          <w:p w14:paraId="6D9A6C10" w14:textId="1C22F7A5" w:rsidR="00833E25" w:rsidRPr="00833E25" w:rsidRDefault="006234E8" w:rsidP="00833E25">
            <w:pPr>
              <w:pStyle w:val="Bodytekst"/>
            </w:pPr>
            <w:r>
              <w:t>Joelle Boon</w:t>
            </w:r>
          </w:p>
        </w:tc>
        <w:tc>
          <w:tcPr>
            <w:tcW w:w="4252" w:type="dxa"/>
          </w:tcPr>
          <w:p w14:paraId="417223BB" w14:textId="56063863" w:rsidR="00833E25" w:rsidRPr="00833E25" w:rsidRDefault="006234E8" w:rsidP="00833E25">
            <w:pPr>
              <w:pStyle w:val="Bodytekst"/>
            </w:pPr>
            <w:r>
              <w:t>Redactie</w:t>
            </w:r>
          </w:p>
        </w:tc>
      </w:tr>
      <w:tr w:rsidR="006234E8" w:rsidRPr="00833E25" w14:paraId="349258DD" w14:textId="77777777" w:rsidTr="00833E25">
        <w:tc>
          <w:tcPr>
            <w:tcW w:w="959" w:type="dxa"/>
          </w:tcPr>
          <w:p w14:paraId="313C1821" w14:textId="23D4D0F7" w:rsidR="006234E8" w:rsidRDefault="006234E8" w:rsidP="00833E25">
            <w:pPr>
              <w:pStyle w:val="Bodytekst"/>
            </w:pPr>
          </w:p>
        </w:tc>
        <w:tc>
          <w:tcPr>
            <w:tcW w:w="1417" w:type="dxa"/>
          </w:tcPr>
          <w:p w14:paraId="697681A7" w14:textId="77777777" w:rsidR="006234E8" w:rsidRDefault="006234E8" w:rsidP="00833E25">
            <w:pPr>
              <w:pStyle w:val="Bodytekst"/>
            </w:pPr>
          </w:p>
        </w:tc>
        <w:tc>
          <w:tcPr>
            <w:tcW w:w="2127" w:type="dxa"/>
          </w:tcPr>
          <w:p w14:paraId="0258D171" w14:textId="77777777" w:rsidR="006234E8" w:rsidRDefault="006234E8" w:rsidP="00833E25">
            <w:pPr>
              <w:pStyle w:val="Bodytekst"/>
            </w:pPr>
          </w:p>
        </w:tc>
        <w:tc>
          <w:tcPr>
            <w:tcW w:w="4252" w:type="dxa"/>
          </w:tcPr>
          <w:p w14:paraId="24679380" w14:textId="77777777" w:rsidR="006234E8" w:rsidRDefault="006234E8" w:rsidP="00833E25">
            <w:pPr>
              <w:pStyle w:val="Bodytekst"/>
            </w:pPr>
          </w:p>
        </w:tc>
      </w:tr>
    </w:tbl>
    <w:p w14:paraId="36918117" w14:textId="77777777" w:rsidR="00833E25" w:rsidRDefault="00833E25" w:rsidP="00833E25">
      <w:pPr>
        <w:pStyle w:val="Bodytekst"/>
        <w:rPr>
          <w:lang w:val="nl-BE" w:eastAsia="en-US"/>
        </w:rPr>
      </w:pPr>
    </w:p>
    <w:p w14:paraId="071223E1" w14:textId="77777777" w:rsidR="00833E25" w:rsidRPr="00833E25" w:rsidRDefault="00833E25" w:rsidP="00833E25">
      <w:pPr>
        <w:pStyle w:val="Bodytekst"/>
        <w:rPr>
          <w:lang w:val="nl-BE" w:eastAsia="en-US"/>
        </w:rPr>
      </w:pPr>
    </w:p>
    <w:p w14:paraId="7F7E8224" w14:textId="77777777" w:rsidR="00AD1CAD" w:rsidRPr="00D61929" w:rsidRDefault="00AD1CAD" w:rsidP="00435610">
      <w:pPr>
        <w:rPr>
          <w:rFonts w:cstheme="minorHAnsi"/>
          <w:lang w:val="nl-BE"/>
        </w:rPr>
      </w:pPr>
    </w:p>
    <w:sectPr w:rsidR="00AD1CAD" w:rsidRPr="00D61929" w:rsidSect="00F83955">
      <w:headerReference w:type="default" r:id="rId27"/>
      <w:footerReference w:type="default" r:id="rId28"/>
      <w:footerReference w:type="first" r:id="rId29"/>
      <w:type w:val="continuous"/>
      <w:pgSz w:w="11909" w:h="16834" w:code="9"/>
      <w:pgMar w:top="1531" w:right="1418" w:bottom="1843" w:left="1701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56313" w14:textId="77777777" w:rsidR="00BD6C93" w:rsidRDefault="00BD6C93">
      <w:r>
        <w:separator/>
      </w:r>
    </w:p>
  </w:endnote>
  <w:endnote w:type="continuationSeparator" w:id="0">
    <w:p w14:paraId="211591C5" w14:textId="77777777" w:rsidR="00BD6C93" w:rsidRDefault="00BD6C93">
      <w:r>
        <w:continuationSeparator/>
      </w:r>
    </w:p>
  </w:endnote>
  <w:endnote w:type="continuationNotice" w:id="1">
    <w:p w14:paraId="5444153E" w14:textId="77777777" w:rsidR="00BD6C93" w:rsidRDefault="00BD6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Arial"/>
    <w:charset w:val="00"/>
    <w:family w:val="swiss"/>
    <w:pitch w:val="variable"/>
    <w:sig w:usb0="A00002AF" w:usb1="5000204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792C5" w14:textId="77777777" w:rsidR="00C307C8" w:rsidRDefault="00C307C8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79DEC" w14:textId="1F6BC60D" w:rsidR="00E346D9" w:rsidRDefault="00E346D9">
    <w:pPr>
      <w:pStyle w:val="Footer0"/>
    </w:pPr>
    <w:r>
      <w:rPr>
        <w:noProof/>
      </w:rPr>
      <mc:AlternateContent>
        <mc:Choice Requires="wps">
          <w:drawing>
            <wp:anchor distT="0" distB="0" distL="114300" distR="114300" simplePos="1" relativeHeight="251657216" behindDoc="0" locked="0" layoutInCell="0" allowOverlap="1" wp14:anchorId="0499A6DC" wp14:editId="20693EBA">
              <wp:simplePos x="0" y="1023239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18" name="MSIPCMd4914c56ba543c336fd7f89b" descr="{&quot;HashCode&quot;:3470105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D48011" w14:textId="77777777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  <w:r w:rsidRPr="00E346D9"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  <w:t xml:space="preserve"> Sensitivity: Confidential </w:t>
                          </w:r>
                        </w:p>
                        <w:p w14:paraId="06A84C38" w14:textId="3D098F8A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9A6DC" id="_x0000_t202" coordsize="21600,21600" o:spt="202" path="m,l,21600r21600,l21600,xe">
              <v:stroke joinstyle="miter"/>
              <v:path gradientshapeok="t" o:connecttype="rect"/>
            </v:shapetype>
            <v:shape id="MSIPCMd4914c56ba543c336fd7f89b" o:spid="_x0000_s1033" type="#_x0000_t202" alt="{&quot;HashCode&quot;:347010594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" o:allowincell="f" filled="f" stroked="f" strokeweight=".5pt">
              <v:textbox inset=",0,,0">
                <w:txbxContent>
                  <w:p w14:paraId="32D48011" w14:textId="77777777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  <w:r w:rsidRPr="00E346D9">
                      <w:rPr>
                        <w:rFonts w:ascii="Calibri" w:hAnsi="Calibri"/>
                        <w:color w:val="737373"/>
                        <w:sz w:val="14"/>
                      </w:rPr>
                      <w:t xml:space="preserve"> Sensitivity: Confidential </w:t>
                    </w:r>
                  </w:p>
                  <w:p w14:paraId="06A84C38" w14:textId="3D098F8A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7480" w14:textId="16880E2C" w:rsidR="00E346D9" w:rsidRDefault="00E346D9">
    <w:pPr>
      <w:pStyle w:val="Footer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C945AA3" wp14:editId="43550623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19" name="MSIPCM561c4521bdeab25feeb40c47" descr="{&quot;HashCode&quot;:34701059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2D7B93" w14:textId="77777777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  <w:r w:rsidRPr="00E346D9"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  <w:t xml:space="preserve"> Sensitivity: Confidential </w:t>
                          </w:r>
                        </w:p>
                        <w:p w14:paraId="27367003" w14:textId="30E6468E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45AA3" id="_x0000_t202" coordsize="21600,21600" o:spt="202" path="m,l,21600r21600,l21600,xe">
              <v:stroke joinstyle="miter"/>
              <v:path gradientshapeok="t" o:connecttype="rect"/>
            </v:shapetype>
            <v:shape id="MSIPCM561c4521bdeab25feeb40c47" o:spid="_x0000_s1034" type="#_x0000_t202" alt="{&quot;HashCode&quot;:347010594,&quot;Height&quot;:841.0,&quot;Width&quot;:595.0,&quot;Placement&quot;:&quot;Footer&quot;,&quot;Index&quot;:&quot;FirstPage&quot;,&quot;Section&quot;:1,&quot;Top&quot;:0.0,&quot;Left&quot;:0.0}" style="position:absolute;margin-left:0;margin-top:805.7pt;width:595.45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" o:allowincell="f" filled="f" stroked="f" strokeweight=".5pt">
              <v:textbox inset=",0,,0">
                <w:txbxContent>
                  <w:p w14:paraId="0D2D7B93" w14:textId="77777777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  <w:r w:rsidRPr="00E346D9">
                      <w:rPr>
                        <w:rFonts w:ascii="Calibri" w:hAnsi="Calibri"/>
                        <w:color w:val="737373"/>
                        <w:sz w:val="14"/>
                      </w:rPr>
                      <w:t xml:space="preserve"> Sensitivity: Confidential </w:t>
                    </w:r>
                  </w:p>
                  <w:p w14:paraId="27367003" w14:textId="30E6468E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D831" w14:textId="27AFB92B" w:rsidR="00E85088" w:rsidRDefault="00E346D9" w:rsidP="0018751B">
    <w:pPr>
      <w:pStyle w:val="ProprietaryNotice"/>
      <w:tabs>
        <w:tab w:val="left" w:pos="1276"/>
        <w:tab w:val="right" w:pos="8647"/>
      </w:tabs>
      <w:ind w:right="160"/>
      <w:rPr>
        <w:rStyle w:val="TekstfooterChar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0A7C165" wp14:editId="63765BFF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21" name="MSIPCM1682449280fbdf814744f463" descr="{&quot;HashCode&quot;:347010594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B3D04" w14:textId="77777777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  <w:r w:rsidRPr="00E346D9"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  <w:t xml:space="preserve"> Sensitivity: Confidential </w:t>
                          </w:r>
                        </w:p>
                        <w:p w14:paraId="78618D0C" w14:textId="6C7A9537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7C165" id="_x0000_t202" coordsize="21600,21600" o:spt="202" path="m,l,21600r21600,l21600,xe">
              <v:stroke joinstyle="miter"/>
              <v:path gradientshapeok="t" o:connecttype="rect"/>
            </v:shapetype>
            <v:shape id="MSIPCM1682449280fbdf814744f463" o:spid="_x0000_s1035" type="#_x0000_t202" alt="{&quot;HashCode&quot;:347010594,&quot;Height&quot;:841.0,&quot;Width&quot;:595.0,&quot;Placement&quot;:&quot;Footer&quot;,&quot;Index&quot;:&quot;Primary&quot;,&quot;Section&quot;:2,&quot;Top&quot;:0.0,&quot;Left&quot;:0.0}" style="position:absolute;margin-left:0;margin-top:805.7pt;width:595.45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" o:allowincell="f" filled="f" stroked="f" strokeweight=".5pt">
              <v:textbox inset=",0,,0">
                <w:txbxContent>
                  <w:p w14:paraId="35BB3D04" w14:textId="77777777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  <w:r w:rsidRPr="00E346D9">
                      <w:rPr>
                        <w:rFonts w:ascii="Calibri" w:hAnsi="Calibri"/>
                        <w:color w:val="737373"/>
                        <w:sz w:val="14"/>
                      </w:rPr>
                      <w:t xml:space="preserve"> Sensitivity: Confidential </w:t>
                    </w:r>
                  </w:p>
                  <w:p w14:paraId="78618D0C" w14:textId="6C7A9537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60942">
      <w:rPr>
        <w:noProof/>
        <w:lang w:val="nl-BE" w:eastAsia="nl-BE"/>
      </w:rPr>
      <mc:AlternateContent>
        <mc:Choice Requires="wpg">
          <w:drawing>
            <wp:anchor distT="4294967295" distB="4294967295" distL="114300" distR="114300" simplePos="0" relativeHeight="251652096" behindDoc="0" locked="0" layoutInCell="1" allowOverlap="1" wp14:anchorId="4697F458" wp14:editId="082D8888">
              <wp:simplePos x="0" y="0"/>
              <wp:positionH relativeFrom="column">
                <wp:posOffset>4386</wp:posOffset>
              </wp:positionH>
              <wp:positionV relativeFrom="paragraph">
                <wp:posOffset>-7605</wp:posOffset>
              </wp:positionV>
              <wp:extent cx="5511918" cy="190123"/>
              <wp:effectExtent l="0" t="0" r="1270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1918" cy="190123"/>
                        <a:chOff x="0" y="0"/>
                        <a:chExt cx="5394960" cy="0"/>
                      </a:xfrm>
                    </wpg:grpSpPr>
                    <wps:wsp>
                      <wps:cNvPr id="79" name="Line 186" descr="footerline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" name="Line 186" descr="footerline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9663F" id="Group 17" o:spid="_x0000_s1026" style="position:absolute;margin-left:.35pt;margin-top:-.6pt;width:434pt;height:14.95pt;z-index:251652096;mso-wrap-distance-top:-3e-5mm;mso-wrap-distance-bottom:-3e-5mm" coordsize="539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">
              <v:line id="Line 186" o:spid="_x0000_s1027" alt="footerline" style="position:absolute;visibility:visible;mso-wrap-style:square" from="0,0" to="53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" strokecolor="#00ae00" strokeweight="1.5pt"/>
              <v:line id="Line 186" o:spid="_x0000_s1028" alt="footerline" style="position:absolute;visibility:visible;mso-wrap-style:square" from="609,0" to="34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" strokecolor="#0096d6" strokeweight="1.5pt"/>
            </v:group>
          </w:pict>
        </mc:Fallback>
      </mc:AlternateContent>
    </w:r>
    <w:r w:rsidR="00960942">
      <w:rPr>
        <w:rFonts w:asciiTheme="minorHAnsi" w:hAnsiTheme="minorHAnsi" w:cstheme="minorHAnsi"/>
        <w:lang w:val="nl-BE"/>
      </w:rPr>
      <w:tab/>
    </w:r>
    <w:r w:rsidR="00960942" w:rsidRPr="00DF1481">
      <w:rPr>
        <w:noProof/>
        <w:sz w:val="18"/>
        <w:szCs w:val="18"/>
        <w:lang w:val="nl-BE" w:eastAsia="nl-BE"/>
      </w:rPr>
      <w:drawing>
        <wp:anchor distT="0" distB="0" distL="114300" distR="114300" simplePos="0" relativeHeight="251653120" behindDoc="0" locked="1" layoutInCell="1" allowOverlap="1" wp14:anchorId="2D8D150B" wp14:editId="3BA57FED">
          <wp:simplePos x="0" y="0"/>
          <wp:positionH relativeFrom="column">
            <wp:posOffset>15875</wp:posOffset>
          </wp:positionH>
          <wp:positionV relativeFrom="page">
            <wp:posOffset>9849485</wp:posOffset>
          </wp:positionV>
          <wp:extent cx="701675" cy="471170"/>
          <wp:effectExtent l="0" t="0" r="3175" b="508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B-Plus-klein2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0942">
      <w:rPr>
        <w:rFonts w:asciiTheme="minorHAnsi" w:hAnsiTheme="minorHAnsi" w:cstheme="minorHAnsi"/>
        <w:sz w:val="18"/>
        <w:szCs w:val="18"/>
        <w:lang w:val="nl-BE"/>
      </w:rPr>
      <w:tab/>
    </w:r>
  </w:p>
  <w:p w14:paraId="368F4219" w14:textId="77777777" w:rsidR="0018751B" w:rsidRDefault="0018751B" w:rsidP="0018751B">
    <w:pPr>
      <w:pStyle w:val="ProprietaryNotice"/>
      <w:tabs>
        <w:tab w:val="left" w:pos="1276"/>
        <w:tab w:val="right" w:pos="8647"/>
      </w:tabs>
      <w:ind w:right="160"/>
      <w:rPr>
        <w:rStyle w:val="TekstfooterChar"/>
      </w:rPr>
    </w:pPr>
  </w:p>
  <w:p w14:paraId="30E77BFF" w14:textId="77777777" w:rsidR="0018751B" w:rsidRPr="0018751B" w:rsidRDefault="0018751B" w:rsidP="0018751B">
    <w:pPr>
      <w:pStyle w:val="ProprietaryNotice"/>
      <w:tabs>
        <w:tab w:val="left" w:pos="1276"/>
        <w:tab w:val="right" w:pos="8647"/>
      </w:tabs>
      <w:ind w:right="160"/>
      <w:rPr>
        <w:rStyle w:val="TekstfooterChar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8A1A" w14:textId="615900D0" w:rsidR="0018751B" w:rsidRPr="0018751B" w:rsidRDefault="00E346D9" w:rsidP="0018751B">
    <w:pPr>
      <w:pStyle w:val="ProprietaryNotice"/>
      <w:tabs>
        <w:tab w:val="left" w:pos="1276"/>
        <w:tab w:val="right" w:pos="8364"/>
      </w:tabs>
      <w:ind w:right="160"/>
      <w:jc w:val="right"/>
      <w:rPr>
        <w:rFonts w:asciiTheme="minorHAnsi" w:hAnsiTheme="minorHAnsi" w:cstheme="minorHAnsi"/>
        <w:sz w:val="18"/>
        <w:szCs w:val="18"/>
        <w:lang w:val="nl-BE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739145" behindDoc="0" locked="0" layoutInCell="0" allowOverlap="1" wp14:anchorId="0B2573B9" wp14:editId="32399F01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22" name="MSIPCMcdb4430cac1dac136135483f" descr="{&quot;HashCode&quot;:347010594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EB74DA" w14:textId="77777777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  <w:r w:rsidRPr="00E346D9"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  <w:t xml:space="preserve"> Sensitivity: Confidential </w:t>
                          </w:r>
                        </w:p>
                        <w:p w14:paraId="008CFEB2" w14:textId="335B4825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573B9" id="_x0000_t202" coordsize="21600,21600" o:spt="202" path="m,l,21600r21600,l21600,xe">
              <v:stroke joinstyle="miter"/>
              <v:path gradientshapeok="t" o:connecttype="rect"/>
            </v:shapetype>
            <v:shape id="MSIPCMcdb4430cac1dac136135483f" o:spid="_x0000_s1036" type="#_x0000_t202" alt="{&quot;HashCode&quot;:347010594,&quot;Height&quot;:841.0,&quot;Width&quot;:595.0,&quot;Placement&quot;:&quot;Footer&quot;,&quot;Index&quot;:&quot;Primary&quot;,&quot;Section&quot;:3,&quot;Top&quot;:0.0,&quot;Left&quot;:0.0}" style="position:absolute;left:0;text-align:left;margin-left:0;margin-top:805.7pt;width:595.45pt;height:21pt;z-index:2517391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" o:allowincell="f" filled="f" stroked="f" strokeweight=".5pt">
              <v:textbox inset=",0,,0">
                <w:txbxContent>
                  <w:p w14:paraId="4FEB74DA" w14:textId="77777777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  <w:r w:rsidRPr="00E346D9">
                      <w:rPr>
                        <w:rFonts w:ascii="Calibri" w:hAnsi="Calibri"/>
                        <w:color w:val="737373"/>
                        <w:sz w:val="14"/>
                      </w:rPr>
                      <w:t xml:space="preserve"> Sensitivity: Confidential </w:t>
                    </w:r>
                  </w:p>
                  <w:p w14:paraId="008CFEB2" w14:textId="335B4825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8751B">
      <w:rPr>
        <w:noProof/>
        <w:lang w:val="nl-BE" w:eastAsia="nl-BE"/>
      </w:rPr>
      <mc:AlternateContent>
        <mc:Choice Requires="wpg">
          <w:drawing>
            <wp:anchor distT="4294967295" distB="4294967295" distL="114300" distR="114300" simplePos="0" relativeHeight="251734025" behindDoc="0" locked="0" layoutInCell="1" allowOverlap="1" wp14:anchorId="6BF98DC4" wp14:editId="073FF9D7">
              <wp:simplePos x="0" y="0"/>
              <wp:positionH relativeFrom="column">
                <wp:posOffset>4386</wp:posOffset>
              </wp:positionH>
              <wp:positionV relativeFrom="paragraph">
                <wp:posOffset>-7605</wp:posOffset>
              </wp:positionV>
              <wp:extent cx="5507665" cy="190123"/>
              <wp:effectExtent l="0" t="0" r="17145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07665" cy="190123"/>
                        <a:chOff x="0" y="0"/>
                        <a:chExt cx="5394960" cy="0"/>
                      </a:xfrm>
                    </wpg:grpSpPr>
                    <wps:wsp>
                      <wps:cNvPr id="11" name="Line 186" descr="footerline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86" descr="footerline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2863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9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3910AF" id="Group 10" o:spid="_x0000_s1026" style="position:absolute;margin-left:.35pt;margin-top:-.6pt;width:433.65pt;height:14.95pt;z-index:251734025;mso-wrap-distance-top:-3e-5mm;mso-wrap-distance-bottom:-3e-5mm" coordsize="539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">
              <v:line id="Line 186" o:spid="_x0000_s1027" alt="footerline" style="position:absolute;visibility:visible;mso-wrap-style:square" from="0,0" to="53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" strokecolor="#00ae00" strokeweight="1.5pt"/>
              <v:line id="Line 186" o:spid="_x0000_s1028" alt="footerline" style="position:absolute;visibility:visible;mso-wrap-style:square" from="609,0" to="34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" strokecolor="#0096d6" strokeweight="1.5pt"/>
            </v:group>
          </w:pict>
        </mc:Fallback>
      </mc:AlternateContent>
    </w:r>
    <w:r w:rsidR="0018751B">
      <w:rPr>
        <w:rFonts w:asciiTheme="minorHAnsi" w:hAnsiTheme="minorHAnsi" w:cstheme="minorHAnsi"/>
        <w:lang w:val="nl-BE"/>
      </w:rPr>
      <w:tab/>
    </w:r>
    <w:r w:rsidR="0018751B" w:rsidRPr="00DF1481">
      <w:rPr>
        <w:noProof/>
        <w:sz w:val="18"/>
        <w:szCs w:val="18"/>
        <w:lang w:val="nl-BE" w:eastAsia="nl-BE"/>
      </w:rPr>
      <w:drawing>
        <wp:anchor distT="0" distB="0" distL="114300" distR="114300" simplePos="0" relativeHeight="251735049" behindDoc="0" locked="1" layoutInCell="1" allowOverlap="1" wp14:anchorId="79F44757" wp14:editId="67EF9D40">
          <wp:simplePos x="0" y="0"/>
          <wp:positionH relativeFrom="column">
            <wp:posOffset>15875</wp:posOffset>
          </wp:positionH>
          <wp:positionV relativeFrom="page">
            <wp:posOffset>9600565</wp:posOffset>
          </wp:positionV>
          <wp:extent cx="701675" cy="471170"/>
          <wp:effectExtent l="0" t="0" r="3175" b="508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B-Plus-klein2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6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51B">
      <w:rPr>
        <w:rFonts w:asciiTheme="minorHAnsi" w:hAnsiTheme="minorHAnsi" w:cstheme="minorHAnsi"/>
        <w:sz w:val="18"/>
        <w:szCs w:val="18"/>
        <w:lang w:val="nl-BE"/>
      </w:rPr>
      <w:tab/>
    </w:r>
  </w:p>
  <w:p w14:paraId="72068A5A" w14:textId="77777777" w:rsidR="0018751B" w:rsidRPr="00714BB3" w:rsidRDefault="0018751B" w:rsidP="0018751B">
    <w:pPr>
      <w:pStyle w:val="ProprietaryNotice"/>
      <w:tabs>
        <w:tab w:val="left" w:pos="1276"/>
        <w:tab w:val="right" w:pos="8647"/>
      </w:tabs>
      <w:ind w:right="160"/>
      <w:rPr>
        <w:rStyle w:val="TekstfooterChar"/>
      </w:rPr>
    </w:pPr>
  </w:p>
  <w:p w14:paraId="7FF688B7" w14:textId="6CC79C29" w:rsidR="0018751B" w:rsidRPr="0018751B" w:rsidRDefault="0018751B" w:rsidP="00E85088">
    <w:pPr>
      <w:pStyle w:val="ProprietaryNotice"/>
      <w:tabs>
        <w:tab w:val="left" w:pos="1276"/>
        <w:tab w:val="right" w:pos="8364"/>
      </w:tabs>
      <w:ind w:right="160"/>
      <w:jc w:val="right"/>
      <w:rPr>
        <w:rStyle w:val="PageNumber"/>
        <w:rFonts w:asciiTheme="minorHAnsi" w:hAnsiTheme="minorHAnsi" w:cstheme="minorHAnsi"/>
        <w:lang w:val="nl-BE"/>
      </w:rPr>
    </w:pPr>
    <w:r w:rsidRPr="00714BB3">
      <w:rPr>
        <w:rStyle w:val="PageNumber"/>
        <w:rFonts w:asciiTheme="minorHAnsi" w:hAnsiTheme="minorHAnsi" w:cstheme="minorHAnsi"/>
      </w:rPr>
      <w:fldChar w:fldCharType="begin"/>
    </w:r>
    <w:r w:rsidRPr="00714BB3">
      <w:rPr>
        <w:rStyle w:val="PageNumber"/>
        <w:rFonts w:asciiTheme="minorHAnsi" w:hAnsiTheme="minorHAnsi" w:cstheme="minorHAnsi"/>
        <w:lang w:val="nl-BE"/>
      </w:rPr>
      <w:instrText xml:space="preserve"> PAGE </w:instrText>
    </w:r>
    <w:r w:rsidRPr="00714BB3">
      <w:rPr>
        <w:rStyle w:val="PageNumber"/>
        <w:rFonts w:asciiTheme="minorHAnsi" w:hAnsiTheme="minorHAnsi" w:cstheme="minorHAnsi"/>
      </w:rPr>
      <w:fldChar w:fldCharType="separate"/>
    </w:r>
    <w:r w:rsidR="00B24BDB">
      <w:rPr>
        <w:rStyle w:val="PageNumber"/>
        <w:rFonts w:asciiTheme="minorHAnsi" w:hAnsiTheme="minorHAnsi" w:cstheme="minorHAnsi"/>
        <w:noProof/>
        <w:lang w:val="nl-BE"/>
      </w:rPr>
      <w:t>1</w:t>
    </w:r>
    <w:r w:rsidRPr="00714BB3">
      <w:rPr>
        <w:rStyle w:val="PageNumber"/>
        <w:rFonts w:asciiTheme="minorHAnsi" w:hAnsiTheme="minorHAnsi" w:cstheme="minorHAnsi"/>
      </w:rPr>
      <w:fldChar w:fldCharType="end"/>
    </w:r>
  </w:p>
  <w:p w14:paraId="398E4842" w14:textId="77777777" w:rsidR="0018751B" w:rsidRDefault="0018751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5FC00" w14:textId="5DCC6948" w:rsidR="00B11630" w:rsidRPr="00FD4601" w:rsidRDefault="00E346D9" w:rsidP="00E83608">
    <w:pPr>
      <w:pStyle w:val="Footer0"/>
      <w:pBdr>
        <w:bottom w:val="single" w:sz="4" w:space="2" w:color="auto"/>
      </w:pBdr>
      <w:tabs>
        <w:tab w:val="clear" w:pos="4320"/>
        <w:tab w:val="clear" w:pos="8640"/>
        <w:tab w:val="right" w:pos="9000"/>
      </w:tabs>
      <w:rPr>
        <w:i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1" relativeHeight="251740169" behindDoc="0" locked="0" layoutInCell="0" allowOverlap="1" wp14:anchorId="05EFE95E" wp14:editId="3322BFFA">
              <wp:simplePos x="0" y="1023239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24" name="MSIPCM4e624a0aa2b138dbf02ef0d5" descr="{&quot;HashCode&quot;:347010594,&quot;Height&quot;:841.0,&quot;Width&quot;:595.0,&quot;Placement&quot;:&quot;Footer&quot;,&quot;Index&quot;:&quot;FirstPage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99BCC0" w14:textId="77777777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  <w:r w:rsidRPr="00E346D9"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  <w:t xml:space="preserve"> Sensitivity: Confidential </w:t>
                          </w:r>
                        </w:p>
                        <w:p w14:paraId="3CCA965F" w14:textId="3803106B" w:rsidR="00E346D9" w:rsidRPr="00E346D9" w:rsidRDefault="00E346D9" w:rsidP="00E346D9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FE95E" id="_x0000_t202" coordsize="21600,21600" o:spt="202" path="m,l,21600r21600,l21600,xe">
              <v:stroke joinstyle="miter"/>
              <v:path gradientshapeok="t" o:connecttype="rect"/>
            </v:shapetype>
            <v:shape id="MSIPCM4e624a0aa2b138dbf02ef0d5" o:spid="_x0000_s1037" type="#_x0000_t202" alt="{&quot;HashCode&quot;:347010594,&quot;Height&quot;:841.0,&quot;Width&quot;:595.0,&quot;Placement&quot;:&quot;Footer&quot;,&quot;Index&quot;:&quot;FirstPage&quot;,&quot;Section&quot;:3,&quot;Top&quot;:0.0,&quot;Left&quot;:0.0}" style="position:absolute;margin-left:0;margin-top:805.7pt;width:595.45pt;height:21pt;z-index:2517401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" o:allowincell="f" filled="f" stroked="f" strokeweight=".5pt">
              <v:textbox inset=",0,,0">
                <w:txbxContent>
                  <w:p w14:paraId="6899BCC0" w14:textId="77777777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  <w:r w:rsidRPr="00E346D9">
                      <w:rPr>
                        <w:rFonts w:ascii="Calibri" w:hAnsi="Calibri"/>
                        <w:color w:val="737373"/>
                        <w:sz w:val="14"/>
                      </w:rPr>
                      <w:t xml:space="preserve"> Sensitivity: Confidential </w:t>
                    </w:r>
                  </w:p>
                  <w:p w14:paraId="3CCA965F" w14:textId="3803106B" w:rsidR="00E346D9" w:rsidRPr="00E346D9" w:rsidRDefault="00E346D9" w:rsidP="00E346D9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11630">
      <w:rPr>
        <w:noProof/>
      </w:rPr>
      <w:tab/>
    </w:r>
  </w:p>
  <w:p w14:paraId="4F317D24" w14:textId="77777777" w:rsidR="00B11630" w:rsidRPr="00B11630" w:rsidRDefault="00B11630" w:rsidP="00E83608">
    <w:pPr>
      <w:pStyle w:val="Footer0"/>
      <w:pBdr>
        <w:top w:val="single" w:sz="4" w:space="0" w:color="auto"/>
      </w:pBdr>
      <w:tabs>
        <w:tab w:val="clear" w:pos="4320"/>
        <w:tab w:val="clear" w:pos="8640"/>
        <w:tab w:val="left" w:pos="3248"/>
        <w:tab w:val="center" w:pos="5040"/>
        <w:tab w:val="right" w:pos="9000"/>
      </w:tabs>
      <w:rPr>
        <w:noProof/>
        <w:lang w:val="nl-BE"/>
      </w:rPr>
    </w:pPr>
    <w:r w:rsidRPr="00281BBF">
      <w:rPr>
        <w:noProof/>
      </w:rPr>
      <w:fldChar w:fldCharType="begin"/>
    </w:r>
    <w:r w:rsidRPr="00B11630">
      <w:rPr>
        <w:noProof/>
        <w:lang w:val="nl-BE"/>
      </w:rPr>
      <w:instrText xml:space="preserve"> FILENAME </w:instrText>
    </w:r>
    <w:r w:rsidRPr="00281BBF">
      <w:rPr>
        <w:noProof/>
      </w:rPr>
      <w:fldChar w:fldCharType="separate"/>
    </w:r>
    <w:r w:rsidR="000F6F33">
      <w:rPr>
        <w:noProof/>
        <w:lang w:val="nl-BE"/>
      </w:rPr>
      <w:t>HB-plus_offerte_sjabloon.docx</w:t>
    </w:r>
    <w:r w:rsidRPr="00281BBF">
      <w:rPr>
        <w:noProof/>
      </w:rPr>
      <w:fldChar w:fldCharType="end"/>
    </w:r>
    <w:r w:rsidRPr="00B11630">
      <w:rPr>
        <w:noProof/>
        <w:lang w:val="nl-BE"/>
      </w:rPr>
      <w:tab/>
    </w:r>
    <w:r w:rsidRPr="00B11630">
      <w:rPr>
        <w:noProof/>
        <w:color w:val="808080"/>
        <w:lang w:val="nl-BE"/>
      </w:rPr>
      <w:tab/>
    </w:r>
    <w:r w:rsidRPr="00B11630">
      <w:rPr>
        <w:noProof/>
        <w:lang w:val="nl-BE"/>
      </w:rPr>
      <w:t xml:space="preserve">Pagina </w:t>
    </w:r>
    <w:r>
      <w:rPr>
        <w:noProof/>
      </w:rPr>
      <w:fldChar w:fldCharType="begin"/>
    </w:r>
    <w:r w:rsidRPr="00B11630">
      <w:rPr>
        <w:noProof/>
        <w:lang w:val="nl-BE"/>
      </w:rPr>
      <w:instrText xml:space="preserve"> PAGE  </w:instrText>
    </w:r>
    <w:r>
      <w:rPr>
        <w:noProof/>
      </w:rPr>
      <w:fldChar w:fldCharType="separate"/>
    </w:r>
    <w:r w:rsidRPr="00B11630">
      <w:rPr>
        <w:noProof/>
        <w:lang w:val="nl-BE"/>
      </w:rPr>
      <w:t>2</w:t>
    </w:r>
    <w:r>
      <w:rPr>
        <w:noProof/>
      </w:rPr>
      <w:fldChar w:fldCharType="end"/>
    </w:r>
    <w:r w:rsidRPr="00B11630">
      <w:rPr>
        <w:noProof/>
        <w:lang w:val="nl-BE"/>
      </w:rPr>
      <w:t xml:space="preserve"> van </w:t>
    </w:r>
    <w:r>
      <w:rPr>
        <w:noProof/>
      </w:rPr>
      <w:fldChar w:fldCharType="begin"/>
    </w:r>
    <w:r w:rsidRPr="00B11630">
      <w:rPr>
        <w:noProof/>
        <w:lang w:val="nl-BE"/>
      </w:rPr>
      <w:instrText xml:space="preserve"> NUMPAGES  </w:instrText>
    </w:r>
    <w:r>
      <w:rPr>
        <w:noProof/>
      </w:rPr>
      <w:fldChar w:fldCharType="separate"/>
    </w:r>
    <w:r w:rsidR="000F6F33">
      <w:rPr>
        <w:noProof/>
        <w:lang w:val="nl-BE"/>
      </w:rPr>
      <w:t>12</w:t>
    </w:r>
    <w:r>
      <w:rPr>
        <w:noProof/>
      </w:rPr>
      <w:fldChar w:fldCharType="end"/>
    </w:r>
  </w:p>
  <w:p w14:paraId="389AB28F" w14:textId="74CBF318" w:rsidR="00B11630" w:rsidRPr="0099679D" w:rsidRDefault="00B11630" w:rsidP="00E83608">
    <w:pPr>
      <w:pStyle w:val="Footer0"/>
      <w:tabs>
        <w:tab w:val="clear" w:pos="4320"/>
        <w:tab w:val="clear" w:pos="8640"/>
        <w:tab w:val="center" w:pos="5040"/>
        <w:tab w:val="right" w:pos="9000"/>
      </w:tabs>
      <w:rPr>
        <w:noProof/>
        <w:lang w:val="nl-BE"/>
      </w:rPr>
    </w:pPr>
    <w:r w:rsidRPr="0099679D">
      <w:rPr>
        <w:noProof/>
        <w:lang w:val="nl-BE"/>
      </w:rPr>
      <w:t xml:space="preserve">Laatste Wijziging projectvoorstel: </w:t>
    </w:r>
    <w:r>
      <w:rPr>
        <w:noProof/>
      </w:rPr>
      <w:fldChar w:fldCharType="begin"/>
    </w:r>
    <w:r>
      <w:rPr>
        <w:noProof/>
      </w:rPr>
      <w:instrText xml:space="preserve"> SAVEDATE  \@ "dd/MM/yyyy"  \* MERGEFORMAT </w:instrText>
    </w:r>
    <w:r>
      <w:rPr>
        <w:noProof/>
      </w:rPr>
      <w:fldChar w:fldCharType="separate"/>
    </w:r>
    <w:r w:rsidR="00C307C8">
      <w:rPr>
        <w:noProof/>
      </w:rPr>
      <w:t>20/08/2019</w:t>
    </w:r>
    <w:r>
      <w:rPr>
        <w:noProof/>
      </w:rPr>
      <w:fldChar w:fldCharType="end"/>
    </w:r>
  </w:p>
  <w:p w14:paraId="21C0E1AE" w14:textId="77777777" w:rsidR="00B11630" w:rsidRPr="0099679D" w:rsidRDefault="00B11630">
    <w:pPr>
      <w:pStyle w:val="Footer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275D0" w14:textId="77777777" w:rsidR="00BD6C93" w:rsidRDefault="00BD6C93">
      <w:r>
        <w:separator/>
      </w:r>
    </w:p>
  </w:footnote>
  <w:footnote w:type="continuationSeparator" w:id="0">
    <w:p w14:paraId="701BF849" w14:textId="77777777" w:rsidR="00BD6C93" w:rsidRDefault="00BD6C93">
      <w:r>
        <w:continuationSeparator/>
      </w:r>
    </w:p>
  </w:footnote>
  <w:footnote w:type="continuationNotice" w:id="1">
    <w:p w14:paraId="335200EC" w14:textId="77777777" w:rsidR="00BD6C93" w:rsidRDefault="00BD6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40D3E" w14:textId="77777777" w:rsidR="00C307C8" w:rsidRDefault="00C30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14CC8" w14:textId="77777777" w:rsidR="00C307C8" w:rsidRDefault="00C30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7BC9" w14:textId="77777777" w:rsidR="00C307C8" w:rsidRDefault="00C307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468E5" w14:textId="40EF3675" w:rsidR="00960942" w:rsidRPr="00960942" w:rsidRDefault="005F094C" w:rsidP="00AD1CAD">
    <w:pPr>
      <w:pStyle w:val="Bodytekst"/>
      <w:tabs>
        <w:tab w:val="right" w:pos="8647"/>
      </w:tabs>
      <w:spacing w:after="240"/>
      <w:rPr>
        <w:noProof/>
        <w:lang w:val="nl-BE"/>
      </w:rPr>
    </w:pPr>
    <w:r>
      <w:rPr>
        <w:lang w:val="nl-BE"/>
      </w:rPr>
      <w:t>ICT-c</w:t>
    </w:r>
    <w:r w:rsidRPr="00FA1611">
      <w:rPr>
        <w:lang w:val="nl-BE"/>
      </w:rPr>
      <w:t>ontract 2015</w:t>
    </w:r>
    <w:r>
      <w:rPr>
        <w:lang w:val="nl-BE"/>
      </w:rPr>
      <w:br/>
    </w:r>
    <w:r w:rsidRPr="00FA1611">
      <w:rPr>
        <w:lang w:val="nl-BE"/>
      </w:rPr>
      <w:t>Exploitatiegebonden ICT-diensten</w:t>
    </w:r>
    <w:r w:rsidRPr="0099679D">
      <w:rPr>
        <w:noProof/>
        <w:lang w:val="nl-BE"/>
      </w:rPr>
      <w:t xml:space="preserve"> </w:t>
    </w:r>
    <w:r w:rsidR="00E64046">
      <w:rPr>
        <w:noProof/>
        <w:lang w:val="nl-BE" w:eastAsia="nl-BE"/>
      </w:rPr>
      <mc:AlternateContent>
        <mc:Choice Requires="wpg">
          <w:drawing>
            <wp:anchor distT="4294967295" distB="4294967295" distL="114300" distR="114300" simplePos="0" relativeHeight="251651072" behindDoc="0" locked="1" layoutInCell="0" allowOverlap="1" wp14:anchorId="4697F455" wp14:editId="6AD31FC1">
              <wp:simplePos x="0" y="0"/>
              <wp:positionH relativeFrom="column">
                <wp:posOffset>-4445</wp:posOffset>
              </wp:positionH>
              <wp:positionV relativeFrom="page">
                <wp:posOffset>722630</wp:posOffset>
              </wp:positionV>
              <wp:extent cx="5494655" cy="45085"/>
              <wp:effectExtent l="0" t="0" r="10795" b="31115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494655" cy="45085"/>
                        <a:chOff x="0" y="0"/>
                        <a:chExt cx="5394960" cy="0"/>
                      </a:xfrm>
                    </wpg:grpSpPr>
                    <wps:wsp>
                      <wps:cNvPr id="71" name="Line 183" descr="headerline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AE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83" descr="headerline"/>
                      <wps:cNvCnPr>
                        <a:cxnSpLocks noChangeShapeType="1"/>
                      </wps:cNvCnPr>
                      <wps:spPr bwMode="auto">
                        <a:xfrm flipH="1">
                          <a:off x="152400" y="0"/>
                          <a:ext cx="3185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98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B091A" id="Group 41" o:spid="_x0000_s1026" style="position:absolute;margin-left:-.35pt;margin-top:56.9pt;width:432.65pt;height:3.55pt;flip:y;z-index:251651072;mso-wrap-distance-top:-3e-5mm;mso-wrap-distance-bottom:-3e-5mm;mso-position-vertical-relative:page" coordsize="539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" o:allowincell="f">
              <v:line id="Line 183" o:spid="_x0000_s1027" alt="headerline" style="position:absolute;flip:y;visibility:visible;mso-wrap-style:square" from="0,0" to="53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" strokecolor="#00ae00" strokeweight="4.5pt"/>
              <v:line id="Line 183" o:spid="_x0000_s1028" alt="headerline" style="position:absolute;flip:x;visibility:visible;mso-wrap-style:square" from="1524,0" to="47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" strokecolor="#0098db" strokeweight="4.5pt"/>
              <w10:wrap anchory="page"/>
              <w10:anchorlock/>
            </v:group>
          </w:pict>
        </mc:Fallback>
      </mc:AlternateContent>
    </w:r>
    <w:r w:rsidR="00960942">
      <w:rPr>
        <w:lang w:val="nl-BE"/>
      </w:rPr>
      <w:fldChar w:fldCharType="begin"/>
    </w:r>
    <w:r w:rsidR="00960942">
      <w:rPr>
        <w:lang w:val="nl-BE"/>
      </w:rPr>
      <w:instrText xml:space="preserve"> STYLEREF  "Titel doc"  \* MERGEFORMAT </w:instrText>
    </w:r>
    <w:r w:rsidR="00960942">
      <w:rPr>
        <w:lang w:val="nl-BE"/>
      </w:rPr>
      <w:fldChar w:fldCharType="end"/>
    </w:r>
    <w:r w:rsidR="00960942">
      <w:rPr>
        <w:lang w:val="nl-BE"/>
      </w:rPr>
      <w:tab/>
    </w:r>
    <w:r w:rsidR="00AD1CAD">
      <w:rPr>
        <w:lang w:val="nl-BE"/>
      </w:rPr>
      <w:fldChar w:fldCharType="begin"/>
    </w:r>
    <w:r w:rsidR="00AD1CAD">
      <w:rPr>
        <w:lang w:val="nl-BE"/>
      </w:rPr>
      <w:instrText xml:space="preserve"> STYLEREF  "Titel HP Belgacom"  \* MERGEFORMAT </w:instrText>
    </w:r>
    <w:r w:rsidR="00AD1CAD">
      <w:rPr>
        <w:lang w:val="nl-BE"/>
      </w:rPr>
      <w:fldChar w:fldCharType="separate"/>
    </w:r>
    <w:r w:rsidR="00C307C8">
      <w:rPr>
        <w:noProof/>
        <w:lang w:val="nl-BE"/>
      </w:rPr>
      <w:t>Inhoud</w:t>
    </w:r>
    <w:r w:rsidR="00AD1CAD">
      <w:rPr>
        <w:lang w:val="nl-BE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EB68" w14:textId="7BB5C3D9" w:rsidR="00AD1CAD" w:rsidRPr="00960942" w:rsidRDefault="005F094C" w:rsidP="00AD1CAD">
    <w:pPr>
      <w:pStyle w:val="Bodytekst"/>
      <w:tabs>
        <w:tab w:val="right" w:pos="8647"/>
      </w:tabs>
      <w:spacing w:after="240"/>
      <w:rPr>
        <w:noProof/>
        <w:lang w:val="nl-BE"/>
      </w:rPr>
    </w:pPr>
    <w:r>
      <w:rPr>
        <w:lang w:val="nl-BE"/>
      </w:rPr>
      <w:t>ICT-c</w:t>
    </w:r>
    <w:r w:rsidRPr="00FA1611">
      <w:rPr>
        <w:lang w:val="nl-BE"/>
      </w:rPr>
      <w:t>ontract 2015</w:t>
    </w:r>
    <w:r>
      <w:rPr>
        <w:lang w:val="nl-BE"/>
      </w:rPr>
      <w:br/>
    </w:r>
    <w:r w:rsidRPr="00FA1611">
      <w:rPr>
        <w:lang w:val="nl-BE"/>
      </w:rPr>
      <w:t>Exploitatiegebonden ICT-diensten</w:t>
    </w:r>
    <w:r w:rsidRPr="0099679D">
      <w:rPr>
        <w:noProof/>
        <w:lang w:val="nl-BE"/>
      </w:rPr>
      <w:t xml:space="preserve"> </w:t>
    </w:r>
    <w:r w:rsidR="00AD1CAD">
      <w:rPr>
        <w:noProof/>
        <w:lang w:val="nl-BE" w:eastAsia="nl-BE"/>
      </w:rPr>
      <mc:AlternateContent>
        <mc:Choice Requires="wpg">
          <w:drawing>
            <wp:anchor distT="4294967295" distB="4294967295" distL="114300" distR="114300" simplePos="0" relativeHeight="251731977" behindDoc="0" locked="1" layoutInCell="0" allowOverlap="1" wp14:anchorId="3C96CE9F" wp14:editId="0929B183">
              <wp:simplePos x="0" y="0"/>
              <wp:positionH relativeFrom="column">
                <wp:posOffset>-3175</wp:posOffset>
              </wp:positionH>
              <wp:positionV relativeFrom="page">
                <wp:posOffset>724535</wp:posOffset>
              </wp:positionV>
              <wp:extent cx="5594985" cy="45085"/>
              <wp:effectExtent l="0" t="0" r="24765" b="311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594985" cy="45085"/>
                        <a:chOff x="0" y="0"/>
                        <a:chExt cx="5394960" cy="0"/>
                      </a:xfrm>
                    </wpg:grpSpPr>
                    <wps:wsp>
                      <wps:cNvPr id="4" name="Line 183" descr="headerline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AE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83" descr="headerline"/>
                      <wps:cNvCnPr>
                        <a:cxnSpLocks noChangeShapeType="1"/>
                      </wps:cNvCnPr>
                      <wps:spPr bwMode="auto">
                        <a:xfrm flipH="1">
                          <a:off x="152400" y="0"/>
                          <a:ext cx="31856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98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C0794" id="Group 3" o:spid="_x0000_s1026" style="position:absolute;margin-left:-.25pt;margin-top:57.05pt;width:440.55pt;height:3.55pt;flip:y;z-index:251731977;mso-wrap-distance-top:-3e-5mm;mso-wrap-distance-bottom:-3e-5mm;mso-position-vertical-relative:page" coordsize="539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" o:allowincell="f">
              <v:line id="Line 183" o:spid="_x0000_s1027" alt="headerline" style="position:absolute;flip:y;visibility:visible;mso-wrap-style:square" from="0,0" to="539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" strokecolor="#00ae00" strokeweight="4.5pt"/>
              <v:line id="Line 183" o:spid="_x0000_s1028" alt="headerline" style="position:absolute;flip:x;visibility:visible;mso-wrap-style:square" from="1524,0" to="47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" strokecolor="#0098db" strokeweight="4.5pt"/>
              <w10:wrap anchory="page"/>
              <w10:anchorlock/>
            </v:group>
          </w:pict>
        </mc:Fallback>
      </mc:AlternateContent>
    </w:r>
    <w:r w:rsidR="00AD1CAD">
      <w:rPr>
        <w:lang w:val="nl-BE"/>
      </w:rPr>
      <w:fldChar w:fldCharType="begin"/>
    </w:r>
    <w:r w:rsidR="00AD1CAD">
      <w:rPr>
        <w:lang w:val="nl-BE"/>
      </w:rPr>
      <w:instrText xml:space="preserve"> STYLEREF  "Titel doc"  \* MERGEFORMAT </w:instrText>
    </w:r>
    <w:r w:rsidR="00AD1CAD">
      <w:rPr>
        <w:lang w:val="nl-BE"/>
      </w:rPr>
      <w:fldChar w:fldCharType="end"/>
    </w:r>
    <w:r w:rsidR="00AD1CAD">
      <w:rPr>
        <w:lang w:val="nl-BE"/>
      </w:rPr>
      <w:tab/>
    </w:r>
    <w:r w:rsidR="00AD1CAD">
      <w:fldChar w:fldCharType="begin"/>
    </w:r>
    <w:r w:rsidR="00AD1CAD" w:rsidRPr="008F356B">
      <w:rPr>
        <w:lang w:val="nl-BE"/>
      </w:rPr>
      <w:instrText xml:space="preserve"> STYLEREF  "Heading 1" \l  \* MERGEFORMAT </w:instrText>
    </w:r>
    <w:r w:rsidR="00AD1CAD">
      <w:fldChar w:fldCharType="separate"/>
    </w:r>
    <w:r w:rsidR="00C307C8">
      <w:rPr>
        <w:noProof/>
        <w:lang w:val="nl-BE"/>
      </w:rPr>
      <w:t>Documenteigenschappen</w:t>
    </w:r>
    <w:r w:rsidR="00AD1CAD">
      <w:rPr>
        <w:noProof/>
        <w:lang w:val="nl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1EE85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282F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A94D6"/>
      </w:rPr>
    </w:lvl>
  </w:abstractNum>
  <w:abstractNum w:abstractNumId="2" w15:restartNumberingAfterBreak="0">
    <w:nsid w:val="00FB571B"/>
    <w:multiLevelType w:val="hybridMultilevel"/>
    <w:tmpl w:val="CBC49EDC"/>
    <w:lvl w:ilvl="0" w:tplc="CCE895B8">
      <w:numFmt w:val="none"/>
      <w:pStyle w:val="BulletSubnumber"/>
      <w:lvlText w:val="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B10C50"/>
    <w:multiLevelType w:val="hybridMultilevel"/>
    <w:tmpl w:val="5E5426C6"/>
    <w:lvl w:ilvl="0" w:tplc="F87C4222">
      <w:start w:val="1"/>
      <w:numFmt w:val="bullet"/>
      <w:pStyle w:val="HP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F684F"/>
    <w:multiLevelType w:val="hybridMultilevel"/>
    <w:tmpl w:val="4C7494A4"/>
    <w:lvl w:ilvl="0" w:tplc="8974B2A8">
      <w:start w:val="1"/>
      <w:numFmt w:val="bullet"/>
      <w:pStyle w:val="Bullet4Single"/>
      <w:lvlText w:val="–"/>
      <w:lvlJc w:val="left"/>
      <w:pPr>
        <w:tabs>
          <w:tab w:val="num" w:pos="1282"/>
        </w:tabs>
        <w:ind w:left="1282" w:firstLine="0"/>
      </w:pPr>
      <w:rPr>
        <w:rFonts w:ascii="Arial" w:hAnsi="Aria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428B"/>
    <w:multiLevelType w:val="hybridMultilevel"/>
    <w:tmpl w:val="58D2E5B4"/>
    <w:lvl w:ilvl="0" w:tplc="C9CA08E4">
      <w:start w:val="1"/>
      <w:numFmt w:val="none"/>
      <w:pStyle w:val="Bullet3Single"/>
      <w:lvlText w:val="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A6876"/>
    <w:multiLevelType w:val="hybridMultilevel"/>
    <w:tmpl w:val="31749D56"/>
    <w:lvl w:ilvl="0" w:tplc="804C8180">
      <w:start w:val="1"/>
      <w:numFmt w:val="bullet"/>
      <w:pStyle w:val="Table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47801"/>
    <w:multiLevelType w:val="hybridMultilevel"/>
    <w:tmpl w:val="0D6E8F92"/>
    <w:lvl w:ilvl="0" w:tplc="3B5EE5C6">
      <w:start w:val="1"/>
      <w:numFmt w:val="none"/>
      <w:pStyle w:val="Bullet3Double"/>
      <w:lvlText w:val=""/>
      <w:lvlJc w:val="left"/>
      <w:pPr>
        <w:tabs>
          <w:tab w:val="num" w:pos="72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1584F"/>
    <w:multiLevelType w:val="hybridMultilevel"/>
    <w:tmpl w:val="2486B492"/>
    <w:lvl w:ilvl="0" w:tplc="5E8C85A2">
      <w:start w:val="1"/>
      <w:numFmt w:val="bullet"/>
      <w:pStyle w:val="Bullet4Double"/>
      <w:lvlText w:val="–"/>
      <w:lvlJc w:val="left"/>
      <w:pPr>
        <w:tabs>
          <w:tab w:val="num" w:pos="1282"/>
        </w:tabs>
        <w:ind w:left="1282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7B6E"/>
    <w:multiLevelType w:val="hybridMultilevel"/>
    <w:tmpl w:val="880215C0"/>
    <w:lvl w:ilvl="0" w:tplc="F68274A6">
      <w:start w:val="1"/>
      <w:numFmt w:val="bullet"/>
      <w:pStyle w:val="TableText11Bullet2Doub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11B8"/>
    <w:multiLevelType w:val="hybridMultilevel"/>
    <w:tmpl w:val="C5B43484"/>
    <w:lvl w:ilvl="0" w:tplc="5680FB3E">
      <w:start w:val="1"/>
      <w:numFmt w:val="bullet"/>
      <w:pStyle w:val="Bullet5Double"/>
      <w:lvlText w:val=""/>
      <w:lvlJc w:val="left"/>
      <w:pPr>
        <w:tabs>
          <w:tab w:val="num" w:pos="2059"/>
        </w:tabs>
        <w:ind w:left="2059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A13A5"/>
    <w:multiLevelType w:val="hybridMultilevel"/>
    <w:tmpl w:val="340CFB7E"/>
    <w:lvl w:ilvl="0" w:tplc="CD2C90E8">
      <w:start w:val="1"/>
      <w:numFmt w:val="none"/>
      <w:pStyle w:val="Bullet4Single0"/>
      <w:lvlText w:val=""/>
      <w:lvlJc w:val="left"/>
      <w:pPr>
        <w:tabs>
          <w:tab w:val="num" w:pos="108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ED34C1"/>
    <w:multiLevelType w:val="hybridMultilevel"/>
    <w:tmpl w:val="92FA2D90"/>
    <w:lvl w:ilvl="0" w:tplc="6786EF72">
      <w:start w:val="1"/>
      <w:numFmt w:val="none"/>
      <w:pStyle w:val="Bullet3SubtextDoub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8166BA"/>
    <w:multiLevelType w:val="hybridMultilevel"/>
    <w:tmpl w:val="BAF870CE"/>
    <w:lvl w:ilvl="0" w:tplc="F0C09708">
      <w:numFmt w:val="none"/>
      <w:pStyle w:val="Bullet5Double0"/>
      <w:lvlText w:val=""/>
      <w:lvlJc w:val="left"/>
      <w:pPr>
        <w:tabs>
          <w:tab w:val="num" w:pos="144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DC1683"/>
    <w:multiLevelType w:val="hybridMultilevel"/>
    <w:tmpl w:val="58A89EB4"/>
    <w:lvl w:ilvl="0" w:tplc="D2081BEA">
      <w:start w:val="1"/>
      <w:numFmt w:val="none"/>
      <w:pStyle w:val="Bullet4Double0"/>
      <w:lvlText w:val=""/>
      <w:lvlJc w:val="left"/>
      <w:pPr>
        <w:tabs>
          <w:tab w:val="num" w:pos="108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64A8F"/>
    <w:multiLevelType w:val="hybridMultilevel"/>
    <w:tmpl w:val="5474594C"/>
    <w:lvl w:ilvl="0" w:tplc="C71C3590">
      <w:start w:val="1"/>
      <w:numFmt w:val="bullet"/>
      <w:pStyle w:val="TableText8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91EE9"/>
    <w:multiLevelType w:val="hybridMultilevel"/>
    <w:tmpl w:val="E38AA8DE"/>
    <w:lvl w:ilvl="0" w:tplc="A2A66782">
      <w:numFmt w:val="none"/>
      <w:pStyle w:val="Bullet1SubtextSingle"/>
      <w:lvlText w:val="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37BF8"/>
    <w:multiLevelType w:val="hybridMultilevel"/>
    <w:tmpl w:val="5E32008E"/>
    <w:lvl w:ilvl="0" w:tplc="A2A66782">
      <w:start w:val="1"/>
      <w:numFmt w:val="bullet"/>
      <w:pStyle w:val="TableText10Bullet2Sing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36BEC"/>
    <w:multiLevelType w:val="hybridMultilevel"/>
    <w:tmpl w:val="03BA7964"/>
    <w:lvl w:ilvl="0" w:tplc="B0A8A0D4">
      <w:numFmt w:val="none"/>
      <w:pStyle w:val="Bullet1SubtextDoubl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C45A36"/>
    <w:multiLevelType w:val="hybridMultilevel"/>
    <w:tmpl w:val="88F2271A"/>
    <w:lvl w:ilvl="0" w:tplc="2690DF58">
      <w:start w:val="1"/>
      <w:numFmt w:val="bullet"/>
      <w:pStyle w:val="TableText8Bullet2Sing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6184E"/>
    <w:multiLevelType w:val="hybridMultilevel"/>
    <w:tmpl w:val="2B3AC5F4"/>
    <w:lvl w:ilvl="0" w:tplc="F69C6C76">
      <w:numFmt w:val="none"/>
      <w:pStyle w:val="Bullet2SubtextDoub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1A2BF4"/>
    <w:multiLevelType w:val="hybridMultilevel"/>
    <w:tmpl w:val="9D36BE06"/>
    <w:lvl w:ilvl="0" w:tplc="43D2661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1660B36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63508EF4">
      <w:start w:val="1"/>
      <w:numFmt w:val="bullet"/>
      <w:pStyle w:val="Bullet3"/>
      <w:lvlText w:val="-"/>
      <w:lvlJc w:val="left"/>
      <w:pPr>
        <w:ind w:left="2160" w:hanging="180"/>
      </w:pPr>
      <w:rPr>
        <w:rFonts w:ascii="Calibri" w:hAnsi="Calibr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9F1755"/>
    <w:multiLevelType w:val="hybridMultilevel"/>
    <w:tmpl w:val="7CA43084"/>
    <w:lvl w:ilvl="0" w:tplc="2690DF58">
      <w:start w:val="1"/>
      <w:numFmt w:val="decimal"/>
      <w:pStyle w:val="NumbersAutoBol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055A84"/>
    <w:multiLevelType w:val="hybridMultilevel"/>
    <w:tmpl w:val="20FAA128"/>
    <w:lvl w:ilvl="0" w:tplc="5DCA69B0">
      <w:start w:val="1"/>
      <w:numFmt w:val="bullet"/>
      <w:pStyle w:val="TableText11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2B408E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507F9D"/>
    <w:multiLevelType w:val="hybridMultilevel"/>
    <w:tmpl w:val="6AEEBD36"/>
    <w:lvl w:ilvl="0" w:tplc="A4225546">
      <w:start w:val="1"/>
      <w:numFmt w:val="bullet"/>
      <w:pStyle w:val="Bullet2Single"/>
      <w:lvlText w:val="–"/>
      <w:lvlJc w:val="left"/>
      <w:pPr>
        <w:tabs>
          <w:tab w:val="num" w:pos="432"/>
        </w:tabs>
        <w:ind w:left="432" w:firstLine="0"/>
      </w:pPr>
      <w:rPr>
        <w:rFonts w:ascii="Arial" w:hAnsi="Arial" w:hint="default"/>
        <w:color w:val="auto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851433"/>
    <w:multiLevelType w:val="hybridMultilevel"/>
    <w:tmpl w:val="5FA6E6E8"/>
    <w:lvl w:ilvl="0" w:tplc="94CC006C">
      <w:start w:val="1"/>
      <w:numFmt w:val="bullet"/>
      <w:pStyle w:val="TableText10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A6F07"/>
    <w:multiLevelType w:val="hybridMultilevel"/>
    <w:tmpl w:val="AD9E2150"/>
    <w:lvl w:ilvl="0" w:tplc="7FE0189C">
      <w:start w:val="1"/>
      <w:numFmt w:val="none"/>
      <w:pStyle w:val="Bullet2Single0"/>
      <w:lvlText w:val="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981C4B"/>
    <w:multiLevelType w:val="hybridMultilevel"/>
    <w:tmpl w:val="B1220952"/>
    <w:lvl w:ilvl="0" w:tplc="C5DAEFC8">
      <w:start w:val="1"/>
      <w:numFmt w:val="bullet"/>
      <w:pStyle w:val="TableText10Bullet2Doub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54438"/>
    <w:multiLevelType w:val="hybridMultilevel"/>
    <w:tmpl w:val="9EC2E09E"/>
    <w:lvl w:ilvl="0" w:tplc="BB809724">
      <w:numFmt w:val="none"/>
      <w:pStyle w:val="Bullet2SubtextSing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50B75"/>
    <w:multiLevelType w:val="hybridMultilevel"/>
    <w:tmpl w:val="81DE9D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D1BAA"/>
    <w:multiLevelType w:val="hybridMultilevel"/>
    <w:tmpl w:val="BF70CFAE"/>
    <w:lvl w:ilvl="0" w:tplc="C9CE84EA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514AD1"/>
    <w:multiLevelType w:val="hybridMultilevel"/>
    <w:tmpl w:val="DB669286"/>
    <w:lvl w:ilvl="0" w:tplc="8C041C20">
      <w:start w:val="1"/>
      <w:numFmt w:val="bullet"/>
      <w:pStyle w:val="TableText10Bullet1Sing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6A4A2F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86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65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022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540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42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45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5C0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34A7C"/>
    <w:multiLevelType w:val="hybridMultilevel"/>
    <w:tmpl w:val="53FEC876"/>
    <w:lvl w:ilvl="0" w:tplc="FAD689C6">
      <w:start w:val="1"/>
      <w:numFmt w:val="bullet"/>
      <w:pStyle w:val="Bullet3Double0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635F84"/>
    <w:multiLevelType w:val="hybridMultilevel"/>
    <w:tmpl w:val="0ACA52C6"/>
    <w:lvl w:ilvl="0" w:tplc="80CA254C">
      <w:start w:val="1"/>
      <w:numFmt w:val="none"/>
      <w:pStyle w:val="Bullet3SubtextSing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93317F"/>
    <w:multiLevelType w:val="hybridMultilevel"/>
    <w:tmpl w:val="258A83A4"/>
    <w:lvl w:ilvl="0" w:tplc="44D04A22">
      <w:start w:val="1"/>
      <w:numFmt w:val="bullet"/>
      <w:pStyle w:val="QuotationAttribute"/>
      <w:lvlText w:val=""/>
      <w:lvlJc w:val="left"/>
      <w:pPr>
        <w:tabs>
          <w:tab w:val="num" w:pos="936"/>
        </w:tabs>
        <w:ind w:left="936" w:hanging="216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D4B31"/>
    <w:multiLevelType w:val="hybridMultilevel"/>
    <w:tmpl w:val="48066640"/>
    <w:lvl w:ilvl="0" w:tplc="CFDEFE76">
      <w:start w:val="1"/>
      <w:numFmt w:val="decimal"/>
      <w:pStyle w:val="NumbersAuto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45767F5"/>
    <w:multiLevelType w:val="multilevel"/>
    <w:tmpl w:val="D3BA0D86"/>
    <w:lvl w:ilvl="0">
      <w:start w:val="1"/>
      <w:numFmt w:val="decimal"/>
      <w:pStyle w:val="Heading1"/>
      <w:lvlText w:val="%1."/>
      <w:lvlJc w:val="left"/>
      <w:pPr>
        <w:tabs>
          <w:tab w:val="num" w:pos="634"/>
        </w:tabs>
        <w:ind w:left="634" w:hanging="63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67"/>
        </w:tabs>
        <w:ind w:left="1267" w:hanging="12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627"/>
        </w:tabs>
        <w:ind w:left="1627" w:hanging="16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7" w15:restartNumberingAfterBreak="0">
    <w:nsid w:val="5AE728BB"/>
    <w:multiLevelType w:val="hybridMultilevel"/>
    <w:tmpl w:val="B3F41FF4"/>
    <w:lvl w:ilvl="0" w:tplc="57D61104">
      <w:start w:val="1"/>
      <w:numFmt w:val="bullet"/>
      <w:pStyle w:val="Bullet1Single"/>
      <w:lvlText w:val=""/>
      <w:lvlJc w:val="left"/>
      <w:pPr>
        <w:tabs>
          <w:tab w:val="num" w:pos="2059"/>
        </w:tabs>
        <w:ind w:left="2059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451B9C"/>
    <w:multiLevelType w:val="hybridMultilevel"/>
    <w:tmpl w:val="89F05D48"/>
    <w:lvl w:ilvl="0" w:tplc="3024232C">
      <w:start w:val="1"/>
      <w:numFmt w:val="bullet"/>
      <w:pStyle w:val="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933ED0"/>
    <w:multiLevelType w:val="hybridMultilevel"/>
    <w:tmpl w:val="09067672"/>
    <w:lvl w:ilvl="0" w:tplc="94FAC642">
      <w:start w:val="1"/>
      <w:numFmt w:val="bullet"/>
      <w:pStyle w:val="TableText11Bullet2Sing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55CC"/>
    <w:multiLevelType w:val="multilevel"/>
    <w:tmpl w:val="3D902EB6"/>
    <w:lvl w:ilvl="0">
      <w:start w:val="1"/>
      <w:numFmt w:val="decimal"/>
      <w:pStyle w:val="TableCaptionAuto"/>
      <w:lvlText w:val="Table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5E7E61D6"/>
    <w:multiLevelType w:val="hybridMultilevel"/>
    <w:tmpl w:val="7954E6BC"/>
    <w:lvl w:ilvl="0" w:tplc="0A26B372">
      <w:numFmt w:val="none"/>
      <w:pStyle w:val="Bullet5Single"/>
      <w:lvlText w:val=""/>
      <w:lvlJc w:val="left"/>
      <w:pPr>
        <w:tabs>
          <w:tab w:val="num" w:pos="1440"/>
        </w:tabs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7B2EED"/>
    <w:multiLevelType w:val="hybridMultilevel"/>
    <w:tmpl w:val="FD86883A"/>
    <w:lvl w:ilvl="0" w:tplc="D14CF2A0">
      <w:start w:val="1"/>
      <w:numFmt w:val="bullet"/>
      <w:pStyle w:val="TableText8Bullet1Sing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53CAA"/>
    <w:multiLevelType w:val="hybridMultilevel"/>
    <w:tmpl w:val="5F6ADFAC"/>
    <w:lvl w:ilvl="0" w:tplc="DDF21BCE">
      <w:start w:val="1"/>
      <w:numFmt w:val="bullet"/>
      <w:pStyle w:val="Bullet1SingleSideIde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FFFFFF"/>
        <w:sz w:val="20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7F37F3"/>
    <w:multiLevelType w:val="hybridMultilevel"/>
    <w:tmpl w:val="5C408B8C"/>
    <w:lvl w:ilvl="0" w:tplc="1F961BD0">
      <w:start w:val="1"/>
      <w:numFmt w:val="none"/>
      <w:pStyle w:val="Bullet2Double"/>
      <w:lvlText w:val="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3574F0"/>
    <w:multiLevelType w:val="hybridMultilevel"/>
    <w:tmpl w:val="BDBECD40"/>
    <w:lvl w:ilvl="0" w:tplc="B75240AC">
      <w:start w:val="1"/>
      <w:numFmt w:val="bullet"/>
      <w:pStyle w:val="Bullet2Double0"/>
      <w:lvlText w:val="–"/>
      <w:lvlJc w:val="left"/>
      <w:pPr>
        <w:tabs>
          <w:tab w:val="num" w:pos="432"/>
        </w:tabs>
        <w:ind w:left="432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956857"/>
    <w:multiLevelType w:val="hybridMultilevel"/>
    <w:tmpl w:val="A0A218A2"/>
    <w:lvl w:ilvl="0" w:tplc="819E12AC">
      <w:start w:val="1"/>
      <w:numFmt w:val="bullet"/>
      <w:pStyle w:val="Bullet5Single0"/>
      <w:lvlText w:val=""/>
      <w:lvlJc w:val="left"/>
      <w:pPr>
        <w:tabs>
          <w:tab w:val="num" w:pos="2059"/>
        </w:tabs>
        <w:ind w:left="2059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C73EB"/>
    <w:multiLevelType w:val="multilevel"/>
    <w:tmpl w:val="0262DD12"/>
    <w:lvl w:ilvl="0">
      <w:start w:val="1"/>
      <w:numFmt w:val="decimal"/>
      <w:pStyle w:val="FigureCaptionAuto"/>
      <w:lvlText w:val="Figure %1."/>
      <w:lvlJc w:val="left"/>
      <w:pPr>
        <w:tabs>
          <w:tab w:val="num" w:pos="108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3E15A11"/>
    <w:multiLevelType w:val="hybridMultilevel"/>
    <w:tmpl w:val="0608CF02"/>
    <w:lvl w:ilvl="0" w:tplc="58B6CF50">
      <w:start w:val="1"/>
      <w:numFmt w:val="bullet"/>
      <w:pStyle w:val="TableText11Bullet1Sing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D844BA"/>
    <w:multiLevelType w:val="hybridMultilevel"/>
    <w:tmpl w:val="90FA4DD4"/>
    <w:lvl w:ilvl="0" w:tplc="AF888822">
      <w:start w:val="1"/>
      <w:numFmt w:val="decimal"/>
      <w:pStyle w:val="NumbersAutoDoub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7A0C02"/>
    <w:multiLevelType w:val="hybridMultilevel"/>
    <w:tmpl w:val="62525574"/>
    <w:lvl w:ilvl="0" w:tplc="7FDA3F3C">
      <w:start w:val="1"/>
      <w:numFmt w:val="bullet"/>
      <w:pStyle w:val="Bullet3Single0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42"/>
  </w:num>
  <w:num w:numId="4">
    <w:abstractNumId w:val="36"/>
  </w:num>
  <w:num w:numId="5">
    <w:abstractNumId w:val="40"/>
  </w:num>
  <w:num w:numId="6">
    <w:abstractNumId w:val="47"/>
  </w:num>
  <w:num w:numId="7">
    <w:abstractNumId w:val="38"/>
  </w:num>
  <w:num w:numId="8">
    <w:abstractNumId w:val="50"/>
  </w:num>
  <w:num w:numId="9">
    <w:abstractNumId w:val="4"/>
  </w:num>
  <w:num w:numId="10">
    <w:abstractNumId w:val="46"/>
  </w:num>
  <w:num w:numId="11">
    <w:abstractNumId w:val="43"/>
  </w:num>
  <w:num w:numId="12">
    <w:abstractNumId w:val="19"/>
  </w:num>
  <w:num w:numId="13">
    <w:abstractNumId w:val="15"/>
  </w:num>
  <w:num w:numId="14">
    <w:abstractNumId w:val="22"/>
  </w:num>
  <w:num w:numId="15">
    <w:abstractNumId w:val="49"/>
  </w:num>
  <w:num w:numId="16">
    <w:abstractNumId w:val="23"/>
  </w:num>
  <w:num w:numId="17">
    <w:abstractNumId w:val="26"/>
  </w:num>
  <w:num w:numId="18">
    <w:abstractNumId w:val="44"/>
  </w:num>
  <w:num w:numId="19">
    <w:abstractNumId w:val="5"/>
  </w:num>
  <w:num w:numId="20">
    <w:abstractNumId w:val="7"/>
  </w:num>
  <w:num w:numId="21">
    <w:abstractNumId w:val="14"/>
  </w:num>
  <w:num w:numId="22">
    <w:abstractNumId w:val="11"/>
  </w:num>
  <w:num w:numId="23">
    <w:abstractNumId w:val="41"/>
  </w:num>
  <w:num w:numId="24">
    <w:abstractNumId w:val="13"/>
  </w:num>
  <w:num w:numId="25">
    <w:abstractNumId w:val="16"/>
  </w:num>
  <w:num w:numId="26">
    <w:abstractNumId w:val="18"/>
  </w:num>
  <w:num w:numId="27">
    <w:abstractNumId w:val="20"/>
  </w:num>
  <w:num w:numId="28">
    <w:abstractNumId w:val="28"/>
  </w:num>
  <w:num w:numId="29">
    <w:abstractNumId w:val="12"/>
  </w:num>
  <w:num w:numId="30">
    <w:abstractNumId w:val="33"/>
  </w:num>
  <w:num w:numId="31">
    <w:abstractNumId w:val="2"/>
  </w:num>
  <w:num w:numId="32">
    <w:abstractNumId w:val="24"/>
  </w:num>
  <w:num w:numId="33">
    <w:abstractNumId w:val="3"/>
  </w:num>
  <w:num w:numId="34">
    <w:abstractNumId w:val="45"/>
  </w:num>
  <w:num w:numId="35">
    <w:abstractNumId w:val="32"/>
  </w:num>
  <w:num w:numId="36">
    <w:abstractNumId w:val="8"/>
  </w:num>
  <w:num w:numId="37">
    <w:abstractNumId w:val="10"/>
  </w:num>
  <w:num w:numId="38">
    <w:abstractNumId w:val="27"/>
  </w:num>
  <w:num w:numId="39">
    <w:abstractNumId w:val="9"/>
  </w:num>
  <w:num w:numId="40">
    <w:abstractNumId w:val="37"/>
  </w:num>
  <w:num w:numId="41">
    <w:abstractNumId w:val="48"/>
  </w:num>
  <w:num w:numId="42">
    <w:abstractNumId w:val="39"/>
  </w:num>
  <w:num w:numId="43">
    <w:abstractNumId w:val="17"/>
  </w:num>
  <w:num w:numId="44">
    <w:abstractNumId w:val="25"/>
  </w:num>
  <w:num w:numId="45">
    <w:abstractNumId w:val="31"/>
  </w:num>
  <w:num w:numId="46">
    <w:abstractNumId w:val="6"/>
  </w:num>
  <w:num w:numId="47">
    <w:abstractNumId w:val="1"/>
  </w:num>
  <w:num w:numId="48">
    <w:abstractNumId w:val="0"/>
  </w:num>
  <w:num w:numId="49">
    <w:abstractNumId w:val="30"/>
  </w:num>
  <w:num w:numId="50">
    <w:abstractNumId w:val="21"/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lickAndTypeStyle w:val="HPSender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fe3600,#ff3e09,#74b81b,#007d9a,#093678,#0096d6,#9657af,#3c92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F9"/>
    <w:rsid w:val="00011831"/>
    <w:rsid w:val="00011DDB"/>
    <w:rsid w:val="00021CDA"/>
    <w:rsid w:val="00021E39"/>
    <w:rsid w:val="00022907"/>
    <w:rsid w:val="000229E1"/>
    <w:rsid w:val="00032A17"/>
    <w:rsid w:val="00035324"/>
    <w:rsid w:val="00036830"/>
    <w:rsid w:val="0004039F"/>
    <w:rsid w:val="00041070"/>
    <w:rsid w:val="00061939"/>
    <w:rsid w:val="000622B7"/>
    <w:rsid w:val="0006434D"/>
    <w:rsid w:val="00066221"/>
    <w:rsid w:val="000734A8"/>
    <w:rsid w:val="00077542"/>
    <w:rsid w:val="000805C3"/>
    <w:rsid w:val="0008122B"/>
    <w:rsid w:val="00082409"/>
    <w:rsid w:val="000849BB"/>
    <w:rsid w:val="00084CFB"/>
    <w:rsid w:val="00085D0E"/>
    <w:rsid w:val="000911E9"/>
    <w:rsid w:val="000934B0"/>
    <w:rsid w:val="00095019"/>
    <w:rsid w:val="000A009F"/>
    <w:rsid w:val="000A534F"/>
    <w:rsid w:val="000A6643"/>
    <w:rsid w:val="000B13DE"/>
    <w:rsid w:val="000B19F9"/>
    <w:rsid w:val="000B371C"/>
    <w:rsid w:val="000C55ED"/>
    <w:rsid w:val="000C5FA8"/>
    <w:rsid w:val="000C615B"/>
    <w:rsid w:val="000C7A35"/>
    <w:rsid w:val="000D1C5E"/>
    <w:rsid w:val="000D5611"/>
    <w:rsid w:val="000F3859"/>
    <w:rsid w:val="000F67BD"/>
    <w:rsid w:val="000F6F33"/>
    <w:rsid w:val="0010200F"/>
    <w:rsid w:val="001110A8"/>
    <w:rsid w:val="001208E7"/>
    <w:rsid w:val="001237D5"/>
    <w:rsid w:val="001258AB"/>
    <w:rsid w:val="001265CD"/>
    <w:rsid w:val="001267D1"/>
    <w:rsid w:val="00127326"/>
    <w:rsid w:val="00130776"/>
    <w:rsid w:val="00130951"/>
    <w:rsid w:val="001336AC"/>
    <w:rsid w:val="001339C7"/>
    <w:rsid w:val="001339F4"/>
    <w:rsid w:val="00141944"/>
    <w:rsid w:val="00141D28"/>
    <w:rsid w:val="00142B2C"/>
    <w:rsid w:val="00142E81"/>
    <w:rsid w:val="001435DE"/>
    <w:rsid w:val="00153224"/>
    <w:rsid w:val="001534C5"/>
    <w:rsid w:val="0016350A"/>
    <w:rsid w:val="00163E11"/>
    <w:rsid w:val="00182C83"/>
    <w:rsid w:val="001848CB"/>
    <w:rsid w:val="0018553F"/>
    <w:rsid w:val="0018625C"/>
    <w:rsid w:val="0018751B"/>
    <w:rsid w:val="00190D64"/>
    <w:rsid w:val="00195C3F"/>
    <w:rsid w:val="001A719B"/>
    <w:rsid w:val="001B0E77"/>
    <w:rsid w:val="001B366D"/>
    <w:rsid w:val="001C409B"/>
    <w:rsid w:val="001C5F52"/>
    <w:rsid w:val="001C7E81"/>
    <w:rsid w:val="001E3698"/>
    <w:rsid w:val="001E7516"/>
    <w:rsid w:val="001F1BAC"/>
    <w:rsid w:val="001F2BCA"/>
    <w:rsid w:val="001F317C"/>
    <w:rsid w:val="001F3E9B"/>
    <w:rsid w:val="001F4E90"/>
    <w:rsid w:val="0020076B"/>
    <w:rsid w:val="002132BE"/>
    <w:rsid w:val="00214ED9"/>
    <w:rsid w:val="002163D7"/>
    <w:rsid w:val="0022007C"/>
    <w:rsid w:val="00220A66"/>
    <w:rsid w:val="00227344"/>
    <w:rsid w:val="00227BFA"/>
    <w:rsid w:val="00232836"/>
    <w:rsid w:val="002350C7"/>
    <w:rsid w:val="00237D51"/>
    <w:rsid w:val="00241624"/>
    <w:rsid w:val="00241686"/>
    <w:rsid w:val="00252EBC"/>
    <w:rsid w:val="00264F2A"/>
    <w:rsid w:val="00266B31"/>
    <w:rsid w:val="00267595"/>
    <w:rsid w:val="002679B9"/>
    <w:rsid w:val="0027232F"/>
    <w:rsid w:val="0027758E"/>
    <w:rsid w:val="002834E4"/>
    <w:rsid w:val="00285425"/>
    <w:rsid w:val="002924E6"/>
    <w:rsid w:val="002A0BC6"/>
    <w:rsid w:val="002A6069"/>
    <w:rsid w:val="002B3969"/>
    <w:rsid w:val="002B3FA5"/>
    <w:rsid w:val="002B4A3C"/>
    <w:rsid w:val="002B56BE"/>
    <w:rsid w:val="002B6E8A"/>
    <w:rsid w:val="002C469F"/>
    <w:rsid w:val="002C4A23"/>
    <w:rsid w:val="002D0B3E"/>
    <w:rsid w:val="002E1646"/>
    <w:rsid w:val="002E2D65"/>
    <w:rsid w:val="002E407C"/>
    <w:rsid w:val="002F072D"/>
    <w:rsid w:val="002F07EA"/>
    <w:rsid w:val="002F2FFE"/>
    <w:rsid w:val="00310D56"/>
    <w:rsid w:val="00311549"/>
    <w:rsid w:val="0031185F"/>
    <w:rsid w:val="003129A0"/>
    <w:rsid w:val="00312C0D"/>
    <w:rsid w:val="0031387A"/>
    <w:rsid w:val="003229A9"/>
    <w:rsid w:val="00335BF2"/>
    <w:rsid w:val="00341D58"/>
    <w:rsid w:val="00346028"/>
    <w:rsid w:val="00346145"/>
    <w:rsid w:val="00350A77"/>
    <w:rsid w:val="00352EA2"/>
    <w:rsid w:val="00353004"/>
    <w:rsid w:val="0036129F"/>
    <w:rsid w:val="0036466A"/>
    <w:rsid w:val="00364707"/>
    <w:rsid w:val="00372E44"/>
    <w:rsid w:val="00375584"/>
    <w:rsid w:val="00375F0B"/>
    <w:rsid w:val="00376BF2"/>
    <w:rsid w:val="003847C1"/>
    <w:rsid w:val="003853EF"/>
    <w:rsid w:val="00390B87"/>
    <w:rsid w:val="003A1939"/>
    <w:rsid w:val="003A260A"/>
    <w:rsid w:val="003A520E"/>
    <w:rsid w:val="003B0358"/>
    <w:rsid w:val="003B5436"/>
    <w:rsid w:val="003B5D11"/>
    <w:rsid w:val="003B67F5"/>
    <w:rsid w:val="003C4C44"/>
    <w:rsid w:val="003C74FB"/>
    <w:rsid w:val="003D04F9"/>
    <w:rsid w:val="003D1CB0"/>
    <w:rsid w:val="003E05A2"/>
    <w:rsid w:val="003E38AA"/>
    <w:rsid w:val="003E6A31"/>
    <w:rsid w:val="003E7421"/>
    <w:rsid w:val="003E7588"/>
    <w:rsid w:val="003E7E3D"/>
    <w:rsid w:val="003F1FE0"/>
    <w:rsid w:val="003F265C"/>
    <w:rsid w:val="00400417"/>
    <w:rsid w:val="0040299D"/>
    <w:rsid w:val="00407B5A"/>
    <w:rsid w:val="00412834"/>
    <w:rsid w:val="004135A1"/>
    <w:rsid w:val="00414083"/>
    <w:rsid w:val="00416669"/>
    <w:rsid w:val="00422BB9"/>
    <w:rsid w:val="0042635D"/>
    <w:rsid w:val="00434A48"/>
    <w:rsid w:val="004353C7"/>
    <w:rsid w:val="004353EB"/>
    <w:rsid w:val="00435610"/>
    <w:rsid w:val="004376D0"/>
    <w:rsid w:val="004406D2"/>
    <w:rsid w:val="00442CB6"/>
    <w:rsid w:val="0044416E"/>
    <w:rsid w:val="004467A4"/>
    <w:rsid w:val="0046258E"/>
    <w:rsid w:val="00464478"/>
    <w:rsid w:val="0046720F"/>
    <w:rsid w:val="00470F88"/>
    <w:rsid w:val="0047304C"/>
    <w:rsid w:val="00474689"/>
    <w:rsid w:val="00476FD6"/>
    <w:rsid w:val="004818BF"/>
    <w:rsid w:val="00482AA5"/>
    <w:rsid w:val="00482D4C"/>
    <w:rsid w:val="004937AB"/>
    <w:rsid w:val="00494445"/>
    <w:rsid w:val="00494F8E"/>
    <w:rsid w:val="004A5522"/>
    <w:rsid w:val="004A5B3A"/>
    <w:rsid w:val="004B1897"/>
    <w:rsid w:val="004B2AB2"/>
    <w:rsid w:val="004C0016"/>
    <w:rsid w:val="004C077B"/>
    <w:rsid w:val="004C2092"/>
    <w:rsid w:val="004C5A76"/>
    <w:rsid w:val="004C6ED5"/>
    <w:rsid w:val="004D08AD"/>
    <w:rsid w:val="004D12B9"/>
    <w:rsid w:val="004D424C"/>
    <w:rsid w:val="004D7CE1"/>
    <w:rsid w:val="004E14EB"/>
    <w:rsid w:val="004E3E97"/>
    <w:rsid w:val="004E6147"/>
    <w:rsid w:val="004F41E3"/>
    <w:rsid w:val="004F6671"/>
    <w:rsid w:val="004F6964"/>
    <w:rsid w:val="00510F83"/>
    <w:rsid w:val="005134F0"/>
    <w:rsid w:val="005135BF"/>
    <w:rsid w:val="00515DE9"/>
    <w:rsid w:val="005201AB"/>
    <w:rsid w:val="0053147F"/>
    <w:rsid w:val="00537257"/>
    <w:rsid w:val="005423EA"/>
    <w:rsid w:val="00543CB8"/>
    <w:rsid w:val="0054695E"/>
    <w:rsid w:val="00550F87"/>
    <w:rsid w:val="005526D3"/>
    <w:rsid w:val="005560BC"/>
    <w:rsid w:val="005571F8"/>
    <w:rsid w:val="0056070C"/>
    <w:rsid w:val="0056347C"/>
    <w:rsid w:val="00565C9F"/>
    <w:rsid w:val="005714C7"/>
    <w:rsid w:val="005719C5"/>
    <w:rsid w:val="00573B5C"/>
    <w:rsid w:val="00575F68"/>
    <w:rsid w:val="0057748E"/>
    <w:rsid w:val="00580B4D"/>
    <w:rsid w:val="005863A7"/>
    <w:rsid w:val="00592F2C"/>
    <w:rsid w:val="00595835"/>
    <w:rsid w:val="005A39A9"/>
    <w:rsid w:val="005B4EDE"/>
    <w:rsid w:val="005C0CE0"/>
    <w:rsid w:val="005C3D80"/>
    <w:rsid w:val="005C4928"/>
    <w:rsid w:val="005D1DF6"/>
    <w:rsid w:val="005E0087"/>
    <w:rsid w:val="005E1B89"/>
    <w:rsid w:val="005E601E"/>
    <w:rsid w:val="005E691F"/>
    <w:rsid w:val="005F094C"/>
    <w:rsid w:val="005F1B68"/>
    <w:rsid w:val="005F38A0"/>
    <w:rsid w:val="00600733"/>
    <w:rsid w:val="00613A1D"/>
    <w:rsid w:val="006141ED"/>
    <w:rsid w:val="00622417"/>
    <w:rsid w:val="00622504"/>
    <w:rsid w:val="00623268"/>
    <w:rsid w:val="006234E8"/>
    <w:rsid w:val="00624A5E"/>
    <w:rsid w:val="00632AEB"/>
    <w:rsid w:val="00636428"/>
    <w:rsid w:val="00645D5B"/>
    <w:rsid w:val="0065332B"/>
    <w:rsid w:val="006609A9"/>
    <w:rsid w:val="00662528"/>
    <w:rsid w:val="0066581A"/>
    <w:rsid w:val="006669B3"/>
    <w:rsid w:val="00667E2A"/>
    <w:rsid w:val="00681C0E"/>
    <w:rsid w:val="00682F9D"/>
    <w:rsid w:val="00687B97"/>
    <w:rsid w:val="00691BDA"/>
    <w:rsid w:val="00692CE4"/>
    <w:rsid w:val="00694CC9"/>
    <w:rsid w:val="006965F5"/>
    <w:rsid w:val="00696E0D"/>
    <w:rsid w:val="006A3E20"/>
    <w:rsid w:val="006B00C5"/>
    <w:rsid w:val="006B0371"/>
    <w:rsid w:val="006C40D0"/>
    <w:rsid w:val="006C4234"/>
    <w:rsid w:val="006C507D"/>
    <w:rsid w:val="006C5B98"/>
    <w:rsid w:val="006D6BC5"/>
    <w:rsid w:val="006F34E7"/>
    <w:rsid w:val="00701F71"/>
    <w:rsid w:val="007027B5"/>
    <w:rsid w:val="00704E52"/>
    <w:rsid w:val="007126BB"/>
    <w:rsid w:val="00712950"/>
    <w:rsid w:val="00713EAA"/>
    <w:rsid w:val="00714A64"/>
    <w:rsid w:val="00714BB3"/>
    <w:rsid w:val="007207A4"/>
    <w:rsid w:val="00722088"/>
    <w:rsid w:val="00723313"/>
    <w:rsid w:val="007246B9"/>
    <w:rsid w:val="0074500C"/>
    <w:rsid w:val="0074505E"/>
    <w:rsid w:val="007462D9"/>
    <w:rsid w:val="00746498"/>
    <w:rsid w:val="00750C4C"/>
    <w:rsid w:val="00751329"/>
    <w:rsid w:val="00752F7F"/>
    <w:rsid w:val="00754D7D"/>
    <w:rsid w:val="007601B4"/>
    <w:rsid w:val="00760D69"/>
    <w:rsid w:val="0076267D"/>
    <w:rsid w:val="00763C75"/>
    <w:rsid w:val="00773F82"/>
    <w:rsid w:val="0078165F"/>
    <w:rsid w:val="0078180F"/>
    <w:rsid w:val="00781CFE"/>
    <w:rsid w:val="00794732"/>
    <w:rsid w:val="00795A60"/>
    <w:rsid w:val="0079719D"/>
    <w:rsid w:val="007A5698"/>
    <w:rsid w:val="007A65AF"/>
    <w:rsid w:val="007B1AB8"/>
    <w:rsid w:val="007B763C"/>
    <w:rsid w:val="007C2EFD"/>
    <w:rsid w:val="007C3686"/>
    <w:rsid w:val="007C3E2B"/>
    <w:rsid w:val="007C6B45"/>
    <w:rsid w:val="007D0895"/>
    <w:rsid w:val="007D11E6"/>
    <w:rsid w:val="007D6176"/>
    <w:rsid w:val="007D7182"/>
    <w:rsid w:val="007E0707"/>
    <w:rsid w:val="007E1798"/>
    <w:rsid w:val="007F27F0"/>
    <w:rsid w:val="007F4B6D"/>
    <w:rsid w:val="007F787D"/>
    <w:rsid w:val="00801CE3"/>
    <w:rsid w:val="00801E1A"/>
    <w:rsid w:val="00803D77"/>
    <w:rsid w:val="00805ECC"/>
    <w:rsid w:val="008113B9"/>
    <w:rsid w:val="0081141F"/>
    <w:rsid w:val="00811EED"/>
    <w:rsid w:val="00827080"/>
    <w:rsid w:val="00833E25"/>
    <w:rsid w:val="00844455"/>
    <w:rsid w:val="0085044A"/>
    <w:rsid w:val="00851EFD"/>
    <w:rsid w:val="0085276E"/>
    <w:rsid w:val="00852E15"/>
    <w:rsid w:val="00864076"/>
    <w:rsid w:val="008640D3"/>
    <w:rsid w:val="008654D1"/>
    <w:rsid w:val="008677F1"/>
    <w:rsid w:val="00871960"/>
    <w:rsid w:val="008728AD"/>
    <w:rsid w:val="00872BBE"/>
    <w:rsid w:val="0088352E"/>
    <w:rsid w:val="00890F32"/>
    <w:rsid w:val="008A0316"/>
    <w:rsid w:val="008A5BE7"/>
    <w:rsid w:val="008B2B79"/>
    <w:rsid w:val="008C3801"/>
    <w:rsid w:val="008D1846"/>
    <w:rsid w:val="008D2B5F"/>
    <w:rsid w:val="008D49E5"/>
    <w:rsid w:val="008D68A1"/>
    <w:rsid w:val="008E0454"/>
    <w:rsid w:val="008E5879"/>
    <w:rsid w:val="008E59FA"/>
    <w:rsid w:val="008F356B"/>
    <w:rsid w:val="00900CC3"/>
    <w:rsid w:val="00901775"/>
    <w:rsid w:val="00901B7F"/>
    <w:rsid w:val="009023E6"/>
    <w:rsid w:val="009067FB"/>
    <w:rsid w:val="00906A55"/>
    <w:rsid w:val="00906A73"/>
    <w:rsid w:val="0090757A"/>
    <w:rsid w:val="00907DFC"/>
    <w:rsid w:val="00912BD5"/>
    <w:rsid w:val="00912CDA"/>
    <w:rsid w:val="0091648C"/>
    <w:rsid w:val="00920B03"/>
    <w:rsid w:val="00927330"/>
    <w:rsid w:val="00932A85"/>
    <w:rsid w:val="00933096"/>
    <w:rsid w:val="00933D55"/>
    <w:rsid w:val="00933E7F"/>
    <w:rsid w:val="0095385F"/>
    <w:rsid w:val="00954358"/>
    <w:rsid w:val="00960942"/>
    <w:rsid w:val="00974E0D"/>
    <w:rsid w:val="00976DEA"/>
    <w:rsid w:val="00980B00"/>
    <w:rsid w:val="00987ABA"/>
    <w:rsid w:val="0099679D"/>
    <w:rsid w:val="009968D9"/>
    <w:rsid w:val="009A1EBD"/>
    <w:rsid w:val="009A3285"/>
    <w:rsid w:val="009A334F"/>
    <w:rsid w:val="009A4148"/>
    <w:rsid w:val="009A7FC0"/>
    <w:rsid w:val="009B152F"/>
    <w:rsid w:val="009B496C"/>
    <w:rsid w:val="009B4B39"/>
    <w:rsid w:val="009C30D6"/>
    <w:rsid w:val="009C60DC"/>
    <w:rsid w:val="009C78F4"/>
    <w:rsid w:val="009D08BD"/>
    <w:rsid w:val="009D4490"/>
    <w:rsid w:val="009E250D"/>
    <w:rsid w:val="009F150E"/>
    <w:rsid w:val="009F40E2"/>
    <w:rsid w:val="009F5E1F"/>
    <w:rsid w:val="009F7B26"/>
    <w:rsid w:val="00A02D99"/>
    <w:rsid w:val="00A075EA"/>
    <w:rsid w:val="00A14630"/>
    <w:rsid w:val="00A15DAF"/>
    <w:rsid w:val="00A162DC"/>
    <w:rsid w:val="00A16DB5"/>
    <w:rsid w:val="00A173B5"/>
    <w:rsid w:val="00A179DB"/>
    <w:rsid w:val="00A21780"/>
    <w:rsid w:val="00A35998"/>
    <w:rsid w:val="00A43EF1"/>
    <w:rsid w:val="00A476AA"/>
    <w:rsid w:val="00A545B4"/>
    <w:rsid w:val="00A5721F"/>
    <w:rsid w:val="00A57AAC"/>
    <w:rsid w:val="00A64366"/>
    <w:rsid w:val="00A66A58"/>
    <w:rsid w:val="00A66D02"/>
    <w:rsid w:val="00A676AD"/>
    <w:rsid w:val="00A70255"/>
    <w:rsid w:val="00A72B54"/>
    <w:rsid w:val="00A75C6B"/>
    <w:rsid w:val="00A848D8"/>
    <w:rsid w:val="00A84F43"/>
    <w:rsid w:val="00A861E2"/>
    <w:rsid w:val="00A86381"/>
    <w:rsid w:val="00A87BDC"/>
    <w:rsid w:val="00A94269"/>
    <w:rsid w:val="00AA09B1"/>
    <w:rsid w:val="00AA0E42"/>
    <w:rsid w:val="00AA1A04"/>
    <w:rsid w:val="00AA7DAF"/>
    <w:rsid w:val="00AB3561"/>
    <w:rsid w:val="00AB7C6E"/>
    <w:rsid w:val="00AC3E9C"/>
    <w:rsid w:val="00AC479D"/>
    <w:rsid w:val="00AC50CE"/>
    <w:rsid w:val="00AC6F5F"/>
    <w:rsid w:val="00AC7E62"/>
    <w:rsid w:val="00AD07A8"/>
    <w:rsid w:val="00AD1CAD"/>
    <w:rsid w:val="00AD2E0D"/>
    <w:rsid w:val="00AF3911"/>
    <w:rsid w:val="00AF4CB9"/>
    <w:rsid w:val="00AF570E"/>
    <w:rsid w:val="00AF6A40"/>
    <w:rsid w:val="00B0163F"/>
    <w:rsid w:val="00B024AE"/>
    <w:rsid w:val="00B02E75"/>
    <w:rsid w:val="00B044B4"/>
    <w:rsid w:val="00B11630"/>
    <w:rsid w:val="00B12580"/>
    <w:rsid w:val="00B1390B"/>
    <w:rsid w:val="00B205B7"/>
    <w:rsid w:val="00B24BDB"/>
    <w:rsid w:val="00B253FF"/>
    <w:rsid w:val="00B276B6"/>
    <w:rsid w:val="00B3518F"/>
    <w:rsid w:val="00B35BD9"/>
    <w:rsid w:val="00B41702"/>
    <w:rsid w:val="00B42996"/>
    <w:rsid w:val="00B476D9"/>
    <w:rsid w:val="00B63988"/>
    <w:rsid w:val="00B674DD"/>
    <w:rsid w:val="00B71398"/>
    <w:rsid w:val="00B71B81"/>
    <w:rsid w:val="00B7394E"/>
    <w:rsid w:val="00B76C80"/>
    <w:rsid w:val="00B76E4F"/>
    <w:rsid w:val="00B802BF"/>
    <w:rsid w:val="00B85BE6"/>
    <w:rsid w:val="00B903C6"/>
    <w:rsid w:val="00B910BA"/>
    <w:rsid w:val="00B93057"/>
    <w:rsid w:val="00BA0F3B"/>
    <w:rsid w:val="00BA24DD"/>
    <w:rsid w:val="00BA37B7"/>
    <w:rsid w:val="00BA5FE9"/>
    <w:rsid w:val="00BA6C5A"/>
    <w:rsid w:val="00BA7CE3"/>
    <w:rsid w:val="00BC0726"/>
    <w:rsid w:val="00BC79BA"/>
    <w:rsid w:val="00BD58F3"/>
    <w:rsid w:val="00BD6C93"/>
    <w:rsid w:val="00BD7489"/>
    <w:rsid w:val="00BE5D44"/>
    <w:rsid w:val="00BF09F8"/>
    <w:rsid w:val="00BF22D5"/>
    <w:rsid w:val="00C023EA"/>
    <w:rsid w:val="00C04E5E"/>
    <w:rsid w:val="00C05633"/>
    <w:rsid w:val="00C1175E"/>
    <w:rsid w:val="00C122D4"/>
    <w:rsid w:val="00C174E7"/>
    <w:rsid w:val="00C225F6"/>
    <w:rsid w:val="00C307C8"/>
    <w:rsid w:val="00C307F6"/>
    <w:rsid w:val="00C31FFA"/>
    <w:rsid w:val="00C324A4"/>
    <w:rsid w:val="00C42723"/>
    <w:rsid w:val="00C45595"/>
    <w:rsid w:val="00C459CB"/>
    <w:rsid w:val="00C52F11"/>
    <w:rsid w:val="00C53845"/>
    <w:rsid w:val="00C54B1B"/>
    <w:rsid w:val="00C5636E"/>
    <w:rsid w:val="00C60748"/>
    <w:rsid w:val="00C60BA1"/>
    <w:rsid w:val="00C62862"/>
    <w:rsid w:val="00C63A88"/>
    <w:rsid w:val="00C647A7"/>
    <w:rsid w:val="00C65323"/>
    <w:rsid w:val="00C712A0"/>
    <w:rsid w:val="00C774F6"/>
    <w:rsid w:val="00C82563"/>
    <w:rsid w:val="00C8335A"/>
    <w:rsid w:val="00C8481B"/>
    <w:rsid w:val="00C84CCC"/>
    <w:rsid w:val="00C86E6C"/>
    <w:rsid w:val="00C93C2C"/>
    <w:rsid w:val="00C95710"/>
    <w:rsid w:val="00C95F33"/>
    <w:rsid w:val="00C97CD0"/>
    <w:rsid w:val="00CA2596"/>
    <w:rsid w:val="00CA2FD2"/>
    <w:rsid w:val="00CB42ED"/>
    <w:rsid w:val="00CB6733"/>
    <w:rsid w:val="00CB742B"/>
    <w:rsid w:val="00CC2551"/>
    <w:rsid w:val="00CC41FD"/>
    <w:rsid w:val="00CC7AB3"/>
    <w:rsid w:val="00CD35B4"/>
    <w:rsid w:val="00CE6073"/>
    <w:rsid w:val="00CE7D7D"/>
    <w:rsid w:val="00CF12D0"/>
    <w:rsid w:val="00CF1699"/>
    <w:rsid w:val="00CF3D72"/>
    <w:rsid w:val="00CF51C5"/>
    <w:rsid w:val="00CF593D"/>
    <w:rsid w:val="00CF7514"/>
    <w:rsid w:val="00D02667"/>
    <w:rsid w:val="00D02BFD"/>
    <w:rsid w:val="00D03948"/>
    <w:rsid w:val="00D17506"/>
    <w:rsid w:val="00D21D65"/>
    <w:rsid w:val="00D271BD"/>
    <w:rsid w:val="00D30364"/>
    <w:rsid w:val="00D30448"/>
    <w:rsid w:val="00D3542F"/>
    <w:rsid w:val="00D37F02"/>
    <w:rsid w:val="00D47351"/>
    <w:rsid w:val="00D473FE"/>
    <w:rsid w:val="00D50215"/>
    <w:rsid w:val="00D55C96"/>
    <w:rsid w:val="00D5709A"/>
    <w:rsid w:val="00D60DC1"/>
    <w:rsid w:val="00D61929"/>
    <w:rsid w:val="00D61FD0"/>
    <w:rsid w:val="00D6426E"/>
    <w:rsid w:val="00D70FEA"/>
    <w:rsid w:val="00D72F10"/>
    <w:rsid w:val="00D75813"/>
    <w:rsid w:val="00D762F0"/>
    <w:rsid w:val="00D81362"/>
    <w:rsid w:val="00D8498C"/>
    <w:rsid w:val="00D84A31"/>
    <w:rsid w:val="00D922D0"/>
    <w:rsid w:val="00D979EC"/>
    <w:rsid w:val="00DA64BA"/>
    <w:rsid w:val="00DB050B"/>
    <w:rsid w:val="00DB2630"/>
    <w:rsid w:val="00DC07D4"/>
    <w:rsid w:val="00DC0897"/>
    <w:rsid w:val="00DC6A57"/>
    <w:rsid w:val="00DD1931"/>
    <w:rsid w:val="00DD1A9C"/>
    <w:rsid w:val="00DD6920"/>
    <w:rsid w:val="00DD6925"/>
    <w:rsid w:val="00DE453C"/>
    <w:rsid w:val="00DE534A"/>
    <w:rsid w:val="00DE5CC6"/>
    <w:rsid w:val="00DF018A"/>
    <w:rsid w:val="00DF1481"/>
    <w:rsid w:val="00DF1997"/>
    <w:rsid w:val="00DF29DD"/>
    <w:rsid w:val="00DF3C47"/>
    <w:rsid w:val="00DF5130"/>
    <w:rsid w:val="00E002DF"/>
    <w:rsid w:val="00E00541"/>
    <w:rsid w:val="00E01098"/>
    <w:rsid w:val="00E0141F"/>
    <w:rsid w:val="00E040BE"/>
    <w:rsid w:val="00E065EA"/>
    <w:rsid w:val="00E078E1"/>
    <w:rsid w:val="00E10D68"/>
    <w:rsid w:val="00E23B19"/>
    <w:rsid w:val="00E24006"/>
    <w:rsid w:val="00E30387"/>
    <w:rsid w:val="00E30EA9"/>
    <w:rsid w:val="00E346D9"/>
    <w:rsid w:val="00E35B15"/>
    <w:rsid w:val="00E36858"/>
    <w:rsid w:val="00E36971"/>
    <w:rsid w:val="00E4792A"/>
    <w:rsid w:val="00E56A32"/>
    <w:rsid w:val="00E61478"/>
    <w:rsid w:val="00E64046"/>
    <w:rsid w:val="00E6629A"/>
    <w:rsid w:val="00E7201D"/>
    <w:rsid w:val="00E7608C"/>
    <w:rsid w:val="00E76399"/>
    <w:rsid w:val="00E85088"/>
    <w:rsid w:val="00E85DC2"/>
    <w:rsid w:val="00E9373D"/>
    <w:rsid w:val="00E94C7E"/>
    <w:rsid w:val="00E96785"/>
    <w:rsid w:val="00E97DB3"/>
    <w:rsid w:val="00EB105B"/>
    <w:rsid w:val="00EB6581"/>
    <w:rsid w:val="00ED148A"/>
    <w:rsid w:val="00ED22A0"/>
    <w:rsid w:val="00ED33B7"/>
    <w:rsid w:val="00ED46C4"/>
    <w:rsid w:val="00ED78B4"/>
    <w:rsid w:val="00EE0754"/>
    <w:rsid w:val="00EE0ACC"/>
    <w:rsid w:val="00EE482A"/>
    <w:rsid w:val="00EE67C1"/>
    <w:rsid w:val="00EF297B"/>
    <w:rsid w:val="00EF4647"/>
    <w:rsid w:val="00EF48E2"/>
    <w:rsid w:val="00F00B10"/>
    <w:rsid w:val="00F01D11"/>
    <w:rsid w:val="00F02D66"/>
    <w:rsid w:val="00F042C9"/>
    <w:rsid w:val="00F05CE7"/>
    <w:rsid w:val="00F071BE"/>
    <w:rsid w:val="00F27E2B"/>
    <w:rsid w:val="00F30F28"/>
    <w:rsid w:val="00F35327"/>
    <w:rsid w:val="00F51A28"/>
    <w:rsid w:val="00F53885"/>
    <w:rsid w:val="00F60F3B"/>
    <w:rsid w:val="00F6113F"/>
    <w:rsid w:val="00F652FC"/>
    <w:rsid w:val="00F65AB6"/>
    <w:rsid w:val="00F66B91"/>
    <w:rsid w:val="00F74564"/>
    <w:rsid w:val="00F757C2"/>
    <w:rsid w:val="00F76415"/>
    <w:rsid w:val="00F80238"/>
    <w:rsid w:val="00F83955"/>
    <w:rsid w:val="00F923DE"/>
    <w:rsid w:val="00F95A29"/>
    <w:rsid w:val="00F95DF6"/>
    <w:rsid w:val="00F97C88"/>
    <w:rsid w:val="00FA0A36"/>
    <w:rsid w:val="00FA1611"/>
    <w:rsid w:val="00FA17CB"/>
    <w:rsid w:val="00FA2B79"/>
    <w:rsid w:val="00FA4A6E"/>
    <w:rsid w:val="00FA6CAD"/>
    <w:rsid w:val="00FA6E7C"/>
    <w:rsid w:val="00FC5097"/>
    <w:rsid w:val="00FC607F"/>
    <w:rsid w:val="00FC6879"/>
    <w:rsid w:val="00FC6973"/>
    <w:rsid w:val="00FC77C2"/>
    <w:rsid w:val="00FD0BE8"/>
    <w:rsid w:val="00FD1E4C"/>
    <w:rsid w:val="00FE076C"/>
    <w:rsid w:val="00FE764E"/>
    <w:rsid w:val="00FF2F3B"/>
    <w:rsid w:val="00FF3075"/>
    <w:rsid w:val="00FF65C4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e3600,#ff3e09,#74b81b,#007d9a,#093678,#0096d6,#9657af,#3c923c"/>
    </o:shapedefaults>
    <o:shapelayout v:ext="edit">
      <o:idmap v:ext="edit" data="1"/>
    </o:shapelayout>
  </w:shapeDefaults>
  <w:decimalSymbol w:val=","/>
  <w:listSeparator w:val=";"/>
  <w14:docId w14:val="4697F3EA"/>
  <w15:docId w15:val="{EDE39862-6A0C-4F94-8932-AFDAF46E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00541"/>
    <w:pPr>
      <w:spacing w:after="120"/>
    </w:pPr>
    <w:rPr>
      <w:rFonts w:asciiTheme="minorHAnsi" w:eastAsiaTheme="minorEastAsia" w:hAnsiTheme="minorHAnsi" w:cs="Calibri"/>
      <w:sz w:val="22"/>
      <w:szCs w:val="22"/>
    </w:rPr>
  </w:style>
  <w:style w:type="paragraph" w:styleId="Heading1">
    <w:name w:val="heading 1"/>
    <w:basedOn w:val="Normal"/>
    <w:next w:val="Bodytekst"/>
    <w:qFormat/>
    <w:rsid w:val="00B802BF"/>
    <w:pPr>
      <w:keepNext/>
      <w:pageBreakBefore/>
      <w:numPr>
        <w:numId w:val="4"/>
      </w:numPr>
      <w:spacing w:before="120"/>
      <w:outlineLvl w:val="0"/>
    </w:pPr>
    <w:rPr>
      <w:rFonts w:eastAsia="Times New Roman" w:cstheme="minorHAnsi"/>
      <w:b/>
      <w:bCs/>
      <w:color w:val="0096D6"/>
      <w:kern w:val="32"/>
      <w:sz w:val="40"/>
      <w:szCs w:val="32"/>
      <w:lang w:val="nl-BE" w:eastAsia="en-US"/>
    </w:rPr>
  </w:style>
  <w:style w:type="paragraph" w:styleId="Heading2">
    <w:name w:val="heading 2"/>
    <w:basedOn w:val="Normal"/>
    <w:next w:val="Bodytekst"/>
    <w:link w:val="Heading2Char"/>
    <w:qFormat/>
    <w:rsid w:val="00DB2630"/>
    <w:pPr>
      <w:keepNext/>
      <w:numPr>
        <w:ilvl w:val="1"/>
        <w:numId w:val="4"/>
      </w:numPr>
      <w:spacing w:before="480"/>
      <w:ind w:left="1077" w:hanging="1077"/>
      <w:outlineLvl w:val="1"/>
    </w:pPr>
    <w:rPr>
      <w:rFonts w:eastAsia="Times New Roman" w:cstheme="minorHAnsi"/>
      <w:b/>
      <w:bCs/>
      <w:iCs/>
      <w:color w:val="0096D6"/>
      <w:sz w:val="36"/>
      <w:szCs w:val="28"/>
      <w:lang w:val="nl-BE" w:eastAsia="en-US"/>
    </w:rPr>
  </w:style>
  <w:style w:type="paragraph" w:styleId="Heading3">
    <w:name w:val="heading 3"/>
    <w:basedOn w:val="Normal"/>
    <w:next w:val="Bodytekst"/>
    <w:qFormat/>
    <w:rsid w:val="00DB2630"/>
    <w:pPr>
      <w:keepNext/>
      <w:numPr>
        <w:ilvl w:val="2"/>
        <w:numId w:val="4"/>
      </w:numPr>
      <w:spacing w:before="360"/>
      <w:ind w:left="1264" w:hanging="1264"/>
      <w:outlineLvl w:val="2"/>
    </w:pPr>
    <w:rPr>
      <w:rFonts w:eastAsia="Times New Roman" w:cstheme="minorHAnsi"/>
      <w:b/>
      <w:bCs/>
      <w:color w:val="0096D6"/>
      <w:sz w:val="32"/>
      <w:szCs w:val="26"/>
      <w:lang w:val="nl-BE" w:eastAsia="en-US"/>
    </w:rPr>
  </w:style>
  <w:style w:type="paragraph" w:styleId="Heading4">
    <w:name w:val="heading 4"/>
    <w:basedOn w:val="Normal"/>
    <w:next w:val="Bodytekst"/>
    <w:qFormat/>
    <w:rsid w:val="007C3686"/>
    <w:pPr>
      <w:keepNext/>
      <w:numPr>
        <w:ilvl w:val="3"/>
        <w:numId w:val="4"/>
      </w:numPr>
      <w:spacing w:before="120"/>
      <w:outlineLvl w:val="3"/>
    </w:pPr>
    <w:rPr>
      <w:rFonts w:eastAsia="Times New Roman" w:cstheme="minorHAnsi"/>
      <w:b/>
      <w:bCs/>
      <w:color w:val="7F9DAF"/>
      <w:sz w:val="28"/>
      <w:szCs w:val="28"/>
      <w:lang w:val="nl-BE" w:eastAsia="en-US"/>
    </w:rPr>
  </w:style>
  <w:style w:type="paragraph" w:styleId="Heading5">
    <w:name w:val="heading 5"/>
    <w:basedOn w:val="Normal"/>
    <w:next w:val="Bodytekst"/>
    <w:qFormat/>
    <w:rsid w:val="00FA6CAD"/>
    <w:pPr>
      <w:keepNext/>
      <w:numPr>
        <w:ilvl w:val="4"/>
        <w:numId w:val="4"/>
      </w:numPr>
      <w:spacing w:before="120"/>
      <w:outlineLvl w:val="4"/>
    </w:pPr>
    <w:rPr>
      <w:rFonts w:eastAsia="Times New Roman" w:cstheme="minorHAnsi"/>
      <w:b/>
      <w:bCs/>
      <w:iCs/>
      <w:color w:val="7F9DAF"/>
      <w:sz w:val="26"/>
      <w:szCs w:val="26"/>
      <w:lang w:val="nl-BE" w:eastAsia="en-US"/>
    </w:rPr>
  </w:style>
  <w:style w:type="paragraph" w:styleId="Heading6">
    <w:name w:val="heading 6"/>
    <w:basedOn w:val="Normal"/>
    <w:next w:val="Normal"/>
    <w:qFormat/>
    <w:rsid w:val="00FA6CAD"/>
    <w:pPr>
      <w:keepNext/>
      <w:tabs>
        <w:tab w:val="left" w:pos="1872"/>
      </w:tabs>
      <w:spacing w:before="120"/>
      <w:outlineLvl w:val="5"/>
    </w:pPr>
    <w:rPr>
      <w:rFonts w:eastAsia="Times New Roman" w:cstheme="minorHAnsi"/>
      <w:b/>
      <w:bCs/>
      <w:i/>
      <w:color w:val="7F9DAF"/>
      <w:sz w:val="24"/>
      <w:szCs w:val="24"/>
      <w:lang w:eastAsia="en-US"/>
    </w:rPr>
  </w:style>
  <w:style w:type="paragraph" w:styleId="Heading7">
    <w:name w:val="heading 7"/>
    <w:basedOn w:val="Normal"/>
    <w:next w:val="Normal"/>
    <w:rsid w:val="0074500C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Heading8">
    <w:name w:val="heading 8"/>
    <w:basedOn w:val="Normal"/>
    <w:next w:val="Normal"/>
    <w:rsid w:val="0074500C"/>
    <w:p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US"/>
    </w:rPr>
  </w:style>
  <w:style w:type="paragraph" w:styleId="Heading9">
    <w:name w:val="heading 9"/>
    <w:basedOn w:val="Normal"/>
    <w:next w:val="Normal"/>
    <w:rsid w:val="0074500C"/>
    <w:pPr>
      <w:spacing w:before="240" w:after="60"/>
      <w:outlineLvl w:val="8"/>
    </w:pPr>
    <w:rPr>
      <w:rFonts w:eastAsia="Times New Roman" w:cs="Arial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A3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PSender">
    <w:name w:val="HP Sender"/>
    <w:next w:val="HPSenderData"/>
    <w:link w:val="HPSenderChar"/>
    <w:rsid w:val="005423EA"/>
    <w:rPr>
      <w:rFonts w:ascii="Arial" w:eastAsia="Times" w:hAnsi="Arial" w:cs="Arial"/>
      <w:lang w:eastAsia="en-US"/>
    </w:rPr>
  </w:style>
  <w:style w:type="paragraph" w:customStyle="1" w:styleId="Bullet4Double">
    <w:name w:val="*Bullet #4 Double"/>
    <w:basedOn w:val="Normal"/>
    <w:rsid w:val="00B802BF"/>
    <w:pPr>
      <w:numPr>
        <w:numId w:val="36"/>
      </w:numPr>
      <w:tabs>
        <w:tab w:val="clear" w:pos="1282"/>
        <w:tab w:val="left" w:pos="1699"/>
      </w:tabs>
      <w:ind w:left="1714" w:hanging="432"/>
    </w:pPr>
    <w:rPr>
      <w:rFonts w:eastAsia="Times New Roman" w:cs="Times New Roman"/>
      <w:color w:val="000000"/>
      <w:szCs w:val="20"/>
      <w:lang w:eastAsia="en-US"/>
    </w:rPr>
  </w:style>
  <w:style w:type="paragraph" w:customStyle="1" w:styleId="TitelHPBelgacom">
    <w:name w:val="Titel HP Belgacom"/>
    <w:basedOn w:val="NoticeHeading"/>
    <w:link w:val="TitelHPBelgacomChar"/>
    <w:qFormat/>
    <w:rsid w:val="004937AB"/>
    <w:rPr>
      <w:rFonts w:cstheme="minorHAnsi"/>
      <w:sz w:val="40"/>
      <w:lang w:val="nl-BE"/>
    </w:rPr>
  </w:style>
  <w:style w:type="paragraph" w:styleId="Header">
    <w:name w:val="header"/>
    <w:basedOn w:val="Normal"/>
    <w:link w:val="HeaderChar"/>
    <w:uiPriority w:val="99"/>
    <w:rsid w:val="0074500C"/>
    <w:pPr>
      <w:tabs>
        <w:tab w:val="center" w:pos="4320"/>
        <w:tab w:val="right" w:pos="8640"/>
      </w:tabs>
    </w:pPr>
    <w:rPr>
      <w:rFonts w:eastAsia="Times New Roman" w:cs="Times New Roman"/>
      <w:color w:val="000000"/>
      <w:szCs w:val="20"/>
      <w:lang w:eastAsia="en-US"/>
    </w:rPr>
  </w:style>
  <w:style w:type="paragraph" w:customStyle="1" w:styleId="Bullet4Single">
    <w:name w:val="*Bullet #4 Single"/>
    <w:basedOn w:val="Bullet4Double"/>
    <w:rsid w:val="00AC3E9C"/>
    <w:pPr>
      <w:numPr>
        <w:numId w:val="9"/>
      </w:numPr>
      <w:tabs>
        <w:tab w:val="clear" w:pos="1282"/>
        <w:tab w:val="num" w:pos="1699"/>
      </w:tabs>
      <w:spacing w:after="0"/>
      <w:ind w:left="1714" w:hanging="432"/>
    </w:pPr>
  </w:style>
  <w:style w:type="paragraph" w:customStyle="1" w:styleId="Bullet5Double">
    <w:name w:val="*Bullet #5 Double"/>
    <w:basedOn w:val="Normal"/>
    <w:rsid w:val="00B802BF"/>
    <w:pPr>
      <w:numPr>
        <w:numId w:val="37"/>
      </w:numPr>
      <w:tabs>
        <w:tab w:val="clear" w:pos="2059"/>
        <w:tab w:val="num" w:pos="2131"/>
      </w:tabs>
      <w:ind w:left="2131" w:hanging="432"/>
    </w:pPr>
    <w:rPr>
      <w:rFonts w:eastAsia="Times New Roman" w:cs="Times New Roman"/>
      <w:color w:val="000000"/>
      <w:szCs w:val="20"/>
      <w:lang w:eastAsia="en-US"/>
    </w:rPr>
  </w:style>
  <w:style w:type="paragraph" w:customStyle="1" w:styleId="Bullet5Single0">
    <w:name w:val="*Bullet #5 Single"/>
    <w:basedOn w:val="Bullet5Double"/>
    <w:rsid w:val="00AC3E9C"/>
    <w:pPr>
      <w:numPr>
        <w:numId w:val="10"/>
      </w:numPr>
      <w:tabs>
        <w:tab w:val="clear" w:pos="2059"/>
        <w:tab w:val="num" w:pos="2131"/>
      </w:tabs>
      <w:spacing w:after="0"/>
      <w:ind w:left="2131" w:hanging="432"/>
    </w:pPr>
  </w:style>
  <w:style w:type="paragraph" w:customStyle="1" w:styleId="Bodytekst">
    <w:name w:val="Body tekst"/>
    <w:basedOn w:val="Normal"/>
    <w:link w:val="BodytekstChar"/>
    <w:qFormat/>
    <w:rsid w:val="004C6ED5"/>
    <w:rPr>
      <w:rFonts w:cstheme="minorHAnsi"/>
    </w:rPr>
  </w:style>
  <w:style w:type="paragraph" w:customStyle="1" w:styleId="Bullet3SubtextDouble0">
    <w:name w:val="*Bullet #3 Subtext Double"/>
    <w:basedOn w:val="Normal"/>
    <w:rsid w:val="00B802BF"/>
    <w:pPr>
      <w:ind w:left="1282"/>
    </w:pPr>
    <w:rPr>
      <w:rFonts w:eastAsia="Times New Roman" w:cs="Times New Roman"/>
      <w:color w:val="000000"/>
      <w:szCs w:val="20"/>
      <w:lang w:eastAsia="en-US"/>
    </w:rPr>
  </w:style>
  <w:style w:type="paragraph" w:customStyle="1" w:styleId="HeadingManual1">
    <w:name w:val="*Heading Manual#1"/>
    <w:basedOn w:val="Normal"/>
    <w:next w:val="Normal"/>
    <w:rsid w:val="00B802BF"/>
    <w:pPr>
      <w:keepNext/>
      <w:keepLines/>
      <w:pageBreakBefore/>
      <w:spacing w:before="120"/>
      <w:ind w:left="907" w:hanging="907"/>
      <w:outlineLvl w:val="0"/>
    </w:pPr>
    <w:rPr>
      <w:rFonts w:eastAsia="Times New Roman" w:cs="Times New Roman"/>
      <w:b/>
      <w:color w:val="0096D6"/>
      <w:sz w:val="40"/>
      <w:szCs w:val="32"/>
      <w:lang w:eastAsia="en-US"/>
    </w:rPr>
  </w:style>
  <w:style w:type="paragraph" w:customStyle="1" w:styleId="HeadingManual2">
    <w:name w:val="*Heading Manual#2"/>
    <w:basedOn w:val="Normal"/>
    <w:next w:val="Normal"/>
    <w:rsid w:val="00B802BF"/>
    <w:pPr>
      <w:keepNext/>
      <w:keepLines/>
      <w:tabs>
        <w:tab w:val="left" w:pos="1080"/>
      </w:tabs>
      <w:spacing w:before="120"/>
      <w:ind w:left="1080" w:hanging="1080"/>
      <w:outlineLvl w:val="1"/>
    </w:pPr>
    <w:rPr>
      <w:rFonts w:eastAsia="Times New Roman" w:cs="Times New Roman"/>
      <w:b/>
      <w:color w:val="0096D6"/>
      <w:sz w:val="36"/>
      <w:szCs w:val="32"/>
      <w:lang w:eastAsia="en-US"/>
    </w:rPr>
  </w:style>
  <w:style w:type="character" w:customStyle="1" w:styleId="NoticeHeadingChar">
    <w:name w:val="*Notice Heading Char"/>
    <w:basedOn w:val="DefaultParagraphFont"/>
    <w:link w:val="NoticeHeading"/>
    <w:rsid w:val="004937AB"/>
    <w:rPr>
      <w:rFonts w:ascii="Arial" w:hAnsi="Arial"/>
      <w:color w:val="0096D6"/>
      <w:sz w:val="36"/>
      <w:szCs w:val="36"/>
      <w:lang w:eastAsia="en-US"/>
    </w:rPr>
  </w:style>
  <w:style w:type="paragraph" w:customStyle="1" w:styleId="HeadingManual3">
    <w:name w:val="*Heading Manual#3"/>
    <w:basedOn w:val="Normal"/>
    <w:next w:val="Normal"/>
    <w:rsid w:val="00B802BF"/>
    <w:pPr>
      <w:keepNext/>
      <w:keepLines/>
      <w:tabs>
        <w:tab w:val="left" w:pos="1267"/>
      </w:tabs>
      <w:spacing w:before="120"/>
      <w:ind w:left="1267" w:hanging="1267"/>
      <w:outlineLvl w:val="2"/>
    </w:pPr>
    <w:rPr>
      <w:rFonts w:eastAsia="Times New Roman" w:cs="Times New Roman"/>
      <w:b/>
      <w:color w:val="0096D6"/>
      <w:sz w:val="32"/>
      <w:szCs w:val="24"/>
      <w:lang w:eastAsia="en-US"/>
    </w:rPr>
  </w:style>
  <w:style w:type="character" w:customStyle="1" w:styleId="TitelHPBelgacomChar">
    <w:name w:val="Titel HP Belgacom Char"/>
    <w:basedOn w:val="NoticeHeadingChar"/>
    <w:link w:val="TitelHPBelgacom"/>
    <w:rsid w:val="004937AB"/>
    <w:rPr>
      <w:rFonts w:asciiTheme="minorHAnsi" w:hAnsiTheme="minorHAnsi" w:cstheme="minorHAnsi"/>
      <w:color w:val="0096D6"/>
      <w:sz w:val="40"/>
      <w:szCs w:val="36"/>
      <w:lang w:val="nl-BE" w:eastAsia="en-US"/>
    </w:rPr>
  </w:style>
  <w:style w:type="paragraph" w:customStyle="1" w:styleId="HeadingManual4">
    <w:name w:val="*Heading Manual#4"/>
    <w:basedOn w:val="Normal"/>
    <w:next w:val="Normal"/>
    <w:rsid w:val="00B802BF"/>
    <w:pPr>
      <w:keepNext/>
      <w:keepLines/>
      <w:tabs>
        <w:tab w:val="left" w:pos="1440"/>
      </w:tabs>
      <w:spacing w:before="120"/>
      <w:ind w:left="1440" w:hanging="1440"/>
      <w:outlineLvl w:val="3"/>
    </w:pPr>
    <w:rPr>
      <w:rFonts w:eastAsia="Times New Roman" w:cs="Times New Roman"/>
      <w:b/>
      <w:color w:val="0096D6"/>
      <w:sz w:val="28"/>
      <w:szCs w:val="24"/>
      <w:lang w:eastAsia="en-US"/>
    </w:rPr>
  </w:style>
  <w:style w:type="paragraph" w:customStyle="1" w:styleId="Bullet1">
    <w:name w:val="Bullet 1"/>
    <w:basedOn w:val="ListParagraph"/>
    <w:link w:val="Bullet1Char"/>
    <w:qFormat/>
    <w:rsid w:val="0078165F"/>
    <w:pPr>
      <w:numPr>
        <w:numId w:val="50"/>
      </w:numPr>
      <w:spacing w:line="240" w:lineRule="auto"/>
      <w:ind w:left="714" w:hanging="357"/>
    </w:pPr>
  </w:style>
  <w:style w:type="paragraph" w:customStyle="1" w:styleId="HeadingManual5">
    <w:name w:val="*Heading Manual#5"/>
    <w:basedOn w:val="Normal"/>
    <w:next w:val="Normal"/>
    <w:rsid w:val="00B802BF"/>
    <w:pPr>
      <w:keepNext/>
      <w:keepLines/>
      <w:tabs>
        <w:tab w:val="left" w:pos="1627"/>
      </w:tabs>
      <w:spacing w:before="120"/>
      <w:ind w:left="1627" w:hanging="1627"/>
      <w:outlineLvl w:val="4"/>
    </w:pPr>
    <w:rPr>
      <w:rFonts w:eastAsia="Times New Roman" w:cs="Times New Roman"/>
      <w:b/>
      <w:color w:val="0096D6"/>
      <w:sz w:val="24"/>
      <w:szCs w:val="24"/>
      <w:lang w:eastAsia="en-US"/>
    </w:rPr>
  </w:style>
  <w:style w:type="character" w:customStyle="1" w:styleId="BodytekstChar">
    <w:name w:val="Body tekst Char"/>
    <w:basedOn w:val="DefaultParagraphFont"/>
    <w:link w:val="Bodytekst"/>
    <w:rsid w:val="004C6ED5"/>
    <w:rPr>
      <w:rFonts w:asciiTheme="minorHAnsi" w:eastAsiaTheme="minorEastAsia" w:hAnsiTheme="minorHAnsi" w:cstheme="minorHAnsi"/>
      <w:sz w:val="22"/>
      <w:szCs w:val="22"/>
    </w:rPr>
  </w:style>
  <w:style w:type="paragraph" w:customStyle="1" w:styleId="Bullet2">
    <w:name w:val="Bullet 2"/>
    <w:basedOn w:val="ListParagraph"/>
    <w:link w:val="Bullet2Char"/>
    <w:qFormat/>
    <w:rsid w:val="00FA6CAD"/>
    <w:pPr>
      <w:numPr>
        <w:ilvl w:val="1"/>
        <w:numId w:val="50"/>
      </w:numPr>
      <w:spacing w:line="240" w:lineRule="auto"/>
      <w:ind w:left="1434" w:hanging="357"/>
    </w:pPr>
  </w:style>
  <w:style w:type="paragraph" w:customStyle="1" w:styleId="Bullet1Single">
    <w:name w:val="*Bullet #1 Single"/>
    <w:basedOn w:val="Bullet1Double"/>
    <w:link w:val="Bullet1SingleChar"/>
    <w:rsid w:val="00AC3E9C"/>
    <w:pPr>
      <w:numPr>
        <w:numId w:val="40"/>
      </w:numPr>
      <w:spacing w:after="0"/>
    </w:pPr>
  </w:style>
  <w:style w:type="paragraph" w:customStyle="1" w:styleId="Bullet1Double">
    <w:name w:val="*Bullet #1 Double"/>
    <w:basedOn w:val="Normal"/>
    <w:link w:val="Bullet1DoubleCharChar"/>
    <w:rsid w:val="00B802BF"/>
    <w:pPr>
      <w:numPr>
        <w:numId w:val="7"/>
      </w:numPr>
    </w:pPr>
    <w:rPr>
      <w:rFonts w:eastAsia="Times New Roman" w:cs="Times New Roman"/>
      <w:color w:val="000000"/>
      <w:szCs w:val="20"/>
      <w:lang w:eastAsia="en-US"/>
    </w:rPr>
  </w:style>
  <w:style w:type="character" w:customStyle="1" w:styleId="HPSenderChar">
    <w:name w:val="HP Sender Char"/>
    <w:link w:val="HPSender"/>
    <w:rsid w:val="005423EA"/>
    <w:rPr>
      <w:rFonts w:ascii="Arial" w:eastAsia="Times" w:hAnsi="Arial" w:cs="Arial"/>
      <w:lang w:val="en-US" w:eastAsia="en-US" w:bidi="ar-SA"/>
    </w:rPr>
  </w:style>
  <w:style w:type="paragraph" w:customStyle="1" w:styleId="Bullet2Single">
    <w:name w:val="*Bullet #2 Single"/>
    <w:basedOn w:val="Bullet2Double0"/>
    <w:rsid w:val="00AC3E9C"/>
    <w:pPr>
      <w:numPr>
        <w:numId w:val="32"/>
      </w:numPr>
      <w:tabs>
        <w:tab w:val="clear" w:pos="432"/>
        <w:tab w:val="left" w:pos="864"/>
      </w:tabs>
      <w:spacing w:after="0"/>
      <w:ind w:left="864" w:hanging="432"/>
    </w:pPr>
  </w:style>
  <w:style w:type="paragraph" w:customStyle="1" w:styleId="Bullet2Double0">
    <w:name w:val="*Bullet #2 Double"/>
    <w:basedOn w:val="Normal"/>
    <w:rsid w:val="00B802BF"/>
    <w:pPr>
      <w:numPr>
        <w:numId w:val="34"/>
      </w:numPr>
      <w:tabs>
        <w:tab w:val="clear" w:pos="432"/>
        <w:tab w:val="num" w:pos="864"/>
      </w:tabs>
      <w:ind w:left="864" w:hanging="432"/>
    </w:pPr>
    <w:rPr>
      <w:rFonts w:eastAsia="Times New Roman" w:cs="Times New Roman"/>
      <w:color w:val="000000"/>
      <w:szCs w:val="20"/>
      <w:lang w:eastAsia="en-US"/>
    </w:rPr>
  </w:style>
  <w:style w:type="paragraph" w:customStyle="1" w:styleId="Bullet3Single0">
    <w:name w:val="*Bullet #3 Single"/>
    <w:basedOn w:val="Bullet3Double0"/>
    <w:rsid w:val="00AC3E9C"/>
    <w:pPr>
      <w:numPr>
        <w:numId w:val="8"/>
      </w:numPr>
      <w:tabs>
        <w:tab w:val="clear" w:pos="1210"/>
        <w:tab w:val="num" w:pos="1282"/>
      </w:tabs>
      <w:spacing w:after="0"/>
      <w:ind w:left="1282" w:hanging="432"/>
    </w:pPr>
  </w:style>
  <w:style w:type="paragraph" w:customStyle="1" w:styleId="Bullet3Double0">
    <w:name w:val="*Bullet #3 Double"/>
    <w:basedOn w:val="Normal"/>
    <w:rsid w:val="00B802BF"/>
    <w:pPr>
      <w:numPr>
        <w:numId w:val="35"/>
      </w:numPr>
      <w:tabs>
        <w:tab w:val="clear" w:pos="1210"/>
        <w:tab w:val="num" w:pos="1282"/>
      </w:tabs>
      <w:ind w:left="1282" w:hanging="432"/>
    </w:pPr>
    <w:rPr>
      <w:rFonts w:eastAsia="Times New Roman" w:cs="Times New Roman"/>
      <w:color w:val="000000"/>
      <w:szCs w:val="20"/>
      <w:lang w:eastAsia="en-US"/>
    </w:rPr>
  </w:style>
  <w:style w:type="paragraph" w:customStyle="1" w:styleId="NumbersAuto">
    <w:name w:val="*Numbers (Auto)"/>
    <w:basedOn w:val="Normal"/>
    <w:rsid w:val="00B802BF"/>
    <w:pPr>
      <w:numPr>
        <w:numId w:val="2"/>
      </w:numPr>
      <w:spacing w:after="0"/>
    </w:pPr>
    <w:rPr>
      <w:rFonts w:eastAsia="Times New Roman" w:cs="Times New Roman"/>
      <w:szCs w:val="20"/>
      <w:lang w:eastAsia="en-US"/>
    </w:rPr>
  </w:style>
  <w:style w:type="paragraph" w:customStyle="1" w:styleId="NumbersAutoBold">
    <w:name w:val="*Numbers (Auto) Bold"/>
    <w:basedOn w:val="Normal"/>
    <w:rsid w:val="00B802BF"/>
    <w:pPr>
      <w:numPr>
        <w:numId w:val="14"/>
      </w:numPr>
      <w:spacing w:after="0"/>
    </w:pPr>
    <w:rPr>
      <w:rFonts w:eastAsia="Times New Roman" w:cs="Times New Roman"/>
      <w:b/>
      <w:color w:val="000000"/>
      <w:szCs w:val="20"/>
      <w:lang w:eastAsia="en-US"/>
    </w:rPr>
  </w:style>
  <w:style w:type="character" w:customStyle="1" w:styleId="ListParagraphChar">
    <w:name w:val="List Paragraph Char"/>
    <w:aliases w:val="List Numbering Char"/>
    <w:basedOn w:val="DefaultParagraphFont"/>
    <w:link w:val="ListParagraph"/>
    <w:uiPriority w:val="34"/>
    <w:rsid w:val="004C6ED5"/>
    <w:rPr>
      <w:rFonts w:asciiTheme="minorHAnsi" w:eastAsia="Calibri" w:hAnsiTheme="minorHAnsi" w:cstheme="minorHAnsi"/>
      <w:sz w:val="22"/>
      <w:szCs w:val="22"/>
      <w:lang w:eastAsia="en-US"/>
    </w:rPr>
  </w:style>
  <w:style w:type="character" w:styleId="Hyperlink">
    <w:name w:val="Hyperlink"/>
    <w:uiPriority w:val="99"/>
    <w:rsid w:val="00FA0A36"/>
    <w:rPr>
      <w:rFonts w:ascii="Calibri" w:hAnsi="Calibri"/>
      <w:color w:val="0000FF"/>
      <w:sz w:val="22"/>
      <w:szCs w:val="18"/>
      <w:u w:val="single"/>
    </w:rPr>
  </w:style>
  <w:style w:type="paragraph" w:customStyle="1" w:styleId="TableFigureCaption">
    <w:name w:val="*Table/Figure Caption"/>
    <w:basedOn w:val="Normal"/>
    <w:next w:val="TOCHeading"/>
    <w:rsid w:val="00B802BF"/>
    <w:pPr>
      <w:keepNext/>
    </w:pPr>
    <w:rPr>
      <w:rFonts w:eastAsia="Times New Roman" w:cs="Times New Roman"/>
      <w:b/>
      <w:sz w:val="20"/>
      <w:szCs w:val="18"/>
      <w:lang w:eastAsia="en-US"/>
    </w:rPr>
  </w:style>
  <w:style w:type="paragraph" w:customStyle="1" w:styleId="ProprietaryNotice">
    <w:name w:val="*Proprietary Notice"/>
    <w:link w:val="ProprietaryNoticeChar"/>
    <w:rsid w:val="00D762F0"/>
    <w:pPr>
      <w:spacing w:line="200" w:lineRule="exact"/>
    </w:pPr>
    <w:rPr>
      <w:rFonts w:ascii="Arial" w:hAnsi="Arial"/>
      <w:sz w:val="16"/>
      <w:szCs w:val="16"/>
      <w:lang w:eastAsia="en-US"/>
    </w:rPr>
  </w:style>
  <w:style w:type="paragraph" w:customStyle="1" w:styleId="Footer">
    <w:name w:val="*Footer"/>
    <w:rsid w:val="00801CE3"/>
    <w:pPr>
      <w:tabs>
        <w:tab w:val="right" w:pos="8525"/>
      </w:tabs>
    </w:pPr>
    <w:rPr>
      <w:rFonts w:ascii="Arial" w:hAnsi="Arial"/>
      <w:sz w:val="18"/>
      <w:szCs w:val="18"/>
      <w:lang w:eastAsia="en-US"/>
    </w:rPr>
  </w:style>
  <w:style w:type="paragraph" w:customStyle="1" w:styleId="Quotation">
    <w:name w:val="*Quotation"/>
    <w:basedOn w:val="Normal"/>
    <w:next w:val="QuotationAttribute"/>
    <w:rsid w:val="00B802BF"/>
    <w:pPr>
      <w:spacing w:after="200"/>
      <w:ind w:left="720" w:right="720"/>
    </w:pPr>
    <w:rPr>
      <w:rFonts w:eastAsia="Times New Roman" w:cs="Times New Roman"/>
      <w:i/>
      <w:color w:val="000000"/>
      <w:szCs w:val="20"/>
      <w:lang w:eastAsia="en-US"/>
    </w:rPr>
  </w:style>
  <w:style w:type="paragraph" w:customStyle="1" w:styleId="QuotationAttribute">
    <w:name w:val="*Quotation Attribute"/>
    <w:basedOn w:val="Normal"/>
    <w:next w:val="TOCHeading"/>
    <w:rsid w:val="00B802BF"/>
    <w:pPr>
      <w:numPr>
        <w:numId w:val="1"/>
      </w:numPr>
      <w:tabs>
        <w:tab w:val="clear" w:pos="936"/>
      </w:tabs>
      <w:ind w:left="1080" w:right="720" w:hanging="360"/>
    </w:pPr>
    <w:rPr>
      <w:rFonts w:eastAsia="Times New Roman" w:cs="Times New Roman"/>
      <w:color w:val="000000"/>
      <w:szCs w:val="20"/>
      <w:lang w:eastAsia="en-US"/>
    </w:rPr>
  </w:style>
  <w:style w:type="paragraph" w:customStyle="1" w:styleId="HeadingManual6">
    <w:name w:val="*Heading Manual#6"/>
    <w:basedOn w:val="Normal"/>
    <w:next w:val="Normal"/>
    <w:rsid w:val="00B802BF"/>
    <w:pPr>
      <w:keepNext/>
      <w:keepLines/>
      <w:tabs>
        <w:tab w:val="left" w:pos="1800"/>
      </w:tabs>
      <w:spacing w:before="120"/>
      <w:ind w:left="1800" w:hanging="1800"/>
      <w:outlineLvl w:val="5"/>
    </w:pPr>
    <w:rPr>
      <w:rFonts w:eastAsia="Times New Roman" w:cs="Times New Roman"/>
      <w:b/>
      <w:i/>
      <w:color w:val="0096D6"/>
      <w:sz w:val="24"/>
      <w:szCs w:val="20"/>
      <w:lang w:eastAsia="en-US"/>
    </w:rPr>
  </w:style>
  <w:style w:type="paragraph" w:customStyle="1" w:styleId="TableCaptionAuto">
    <w:name w:val="*Table Caption Auto#"/>
    <w:basedOn w:val="TableFigureCaption"/>
    <w:next w:val="Normal"/>
    <w:rsid w:val="0074500C"/>
    <w:pPr>
      <w:numPr>
        <w:numId w:val="5"/>
      </w:numPr>
      <w:tabs>
        <w:tab w:val="clear" w:pos="432"/>
        <w:tab w:val="left" w:pos="1080"/>
      </w:tabs>
      <w:ind w:left="1080" w:hanging="1080"/>
    </w:pPr>
  </w:style>
  <w:style w:type="paragraph" w:customStyle="1" w:styleId="FigureCaptionAuto">
    <w:name w:val="*Figure Caption Auto#"/>
    <w:basedOn w:val="TableFigureCaption"/>
    <w:next w:val="Normal"/>
    <w:rsid w:val="0074500C"/>
    <w:pPr>
      <w:numPr>
        <w:numId w:val="6"/>
      </w:numPr>
      <w:ind w:left="1080" w:hanging="1080"/>
    </w:pPr>
  </w:style>
  <w:style w:type="paragraph" w:styleId="Footer0">
    <w:name w:val="footer"/>
    <w:basedOn w:val="Normal"/>
    <w:rsid w:val="0074500C"/>
    <w:pPr>
      <w:tabs>
        <w:tab w:val="center" w:pos="4320"/>
        <w:tab w:val="right" w:pos="8640"/>
      </w:tabs>
    </w:pPr>
    <w:rPr>
      <w:rFonts w:eastAsia="Times New Roman" w:cs="Times New Roman"/>
      <w:color w:val="000000"/>
      <w:szCs w:val="20"/>
      <w:lang w:eastAsia="en-US"/>
    </w:rPr>
  </w:style>
  <w:style w:type="paragraph" w:styleId="TOC1">
    <w:name w:val="toc 1"/>
    <w:next w:val="Normal"/>
    <w:uiPriority w:val="39"/>
    <w:rsid w:val="00E00541"/>
    <w:pPr>
      <w:tabs>
        <w:tab w:val="left" w:pos="440"/>
        <w:tab w:val="right" w:leader="dot" w:pos="8515"/>
      </w:tabs>
      <w:spacing w:before="240" w:after="120"/>
    </w:pPr>
    <w:rPr>
      <w:rFonts w:asciiTheme="minorHAnsi" w:eastAsiaTheme="minorEastAsia" w:hAnsiTheme="minorHAnsi" w:cstheme="minorHAnsi"/>
      <w:b/>
      <w:bCs/>
      <w:noProof/>
      <w:sz w:val="24"/>
      <w:szCs w:val="24"/>
    </w:rPr>
  </w:style>
  <w:style w:type="paragraph" w:styleId="TOC2">
    <w:name w:val="toc 2"/>
    <w:next w:val="Normal"/>
    <w:uiPriority w:val="39"/>
    <w:rsid w:val="003E38AA"/>
    <w:pPr>
      <w:tabs>
        <w:tab w:val="left" w:pos="880"/>
        <w:tab w:val="right" w:leader="dot" w:pos="8515"/>
      </w:tabs>
      <w:spacing w:before="120"/>
      <w:ind w:left="220"/>
    </w:pPr>
    <w:rPr>
      <w:rFonts w:asciiTheme="minorHAnsi" w:eastAsiaTheme="minorEastAsia" w:hAnsiTheme="minorHAnsi" w:cstheme="minorHAnsi"/>
      <w:iCs/>
      <w:noProof/>
      <w:sz w:val="24"/>
      <w:szCs w:val="24"/>
    </w:rPr>
  </w:style>
  <w:style w:type="paragraph" w:styleId="TOC3">
    <w:name w:val="toc 3"/>
    <w:next w:val="Normal"/>
    <w:uiPriority w:val="39"/>
    <w:rsid w:val="00476FD6"/>
    <w:pPr>
      <w:tabs>
        <w:tab w:val="left" w:pos="1320"/>
        <w:tab w:val="right" w:leader="dot" w:pos="8515"/>
      </w:tabs>
      <w:ind w:left="440"/>
    </w:pPr>
    <w:rPr>
      <w:rFonts w:asciiTheme="minorHAnsi" w:eastAsiaTheme="minorEastAsia" w:hAnsiTheme="minorHAnsi" w:cstheme="minorHAnsi"/>
      <w:noProof/>
      <w:szCs w:val="22"/>
    </w:rPr>
  </w:style>
  <w:style w:type="paragraph" w:styleId="TOC4">
    <w:name w:val="toc 4"/>
    <w:next w:val="Normal"/>
    <w:uiPriority w:val="39"/>
    <w:rsid w:val="00476FD6"/>
    <w:pPr>
      <w:tabs>
        <w:tab w:val="left" w:pos="1540"/>
        <w:tab w:val="right" w:leader="dot" w:pos="8515"/>
      </w:tabs>
      <w:ind w:left="660"/>
    </w:pPr>
    <w:rPr>
      <w:rFonts w:asciiTheme="minorHAnsi" w:eastAsiaTheme="minorEastAsia" w:hAnsiTheme="minorHAnsi" w:cstheme="minorHAnsi"/>
      <w:noProof/>
      <w:szCs w:val="22"/>
    </w:rPr>
  </w:style>
  <w:style w:type="paragraph" w:styleId="TOC5">
    <w:name w:val="toc 5"/>
    <w:next w:val="Normal"/>
    <w:uiPriority w:val="39"/>
    <w:rsid w:val="00476FD6"/>
    <w:pPr>
      <w:tabs>
        <w:tab w:val="left" w:pos="1859"/>
        <w:tab w:val="right" w:leader="dot" w:pos="8515"/>
      </w:tabs>
      <w:ind w:left="880"/>
    </w:pPr>
    <w:rPr>
      <w:rFonts w:asciiTheme="minorHAnsi" w:eastAsiaTheme="minorEastAsia" w:hAnsiTheme="minorHAnsi" w:cstheme="minorHAnsi"/>
      <w:noProof/>
      <w:szCs w:val="22"/>
    </w:rPr>
  </w:style>
  <w:style w:type="paragraph" w:styleId="TOC6">
    <w:name w:val="toc 6"/>
    <w:basedOn w:val="Normal"/>
    <w:next w:val="Normal"/>
    <w:uiPriority w:val="39"/>
    <w:rsid w:val="0074500C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rsid w:val="0074500C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rsid w:val="0074500C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rsid w:val="0074500C"/>
    <w:pPr>
      <w:spacing w:after="0"/>
      <w:ind w:left="1760"/>
    </w:pPr>
    <w:rPr>
      <w:rFonts w:cstheme="minorHAnsi"/>
      <w:sz w:val="20"/>
      <w:szCs w:val="20"/>
    </w:rPr>
  </w:style>
  <w:style w:type="character" w:styleId="FollowedHyperlink">
    <w:name w:val="FollowedHyperlink"/>
    <w:rsid w:val="0074500C"/>
    <w:rPr>
      <w:rFonts w:ascii="Arial" w:hAnsi="Arial"/>
      <w:color w:val="800080"/>
      <w:sz w:val="22"/>
      <w:u w:val="single"/>
    </w:rPr>
  </w:style>
  <w:style w:type="paragraph" w:customStyle="1" w:styleId="Headline">
    <w:name w:val="Headline"/>
    <w:basedOn w:val="Normal"/>
    <w:rsid w:val="0074500C"/>
    <w:pPr>
      <w:suppressAutoHyphens/>
      <w:spacing w:line="280" w:lineRule="exact"/>
    </w:pPr>
    <w:rPr>
      <w:rFonts w:eastAsia="Times New Roman" w:cs="Times New Roman"/>
      <w:color w:val="000000"/>
      <w:sz w:val="24"/>
      <w:szCs w:val="20"/>
      <w:lang w:eastAsia="en-US"/>
    </w:rPr>
  </w:style>
  <w:style w:type="character" w:styleId="PageNumber">
    <w:name w:val="page number"/>
    <w:rsid w:val="0074500C"/>
    <w:rPr>
      <w:rFonts w:ascii="Arial" w:hAnsi="Arial"/>
      <w:sz w:val="18"/>
      <w:szCs w:val="18"/>
    </w:rPr>
  </w:style>
  <w:style w:type="paragraph" w:customStyle="1" w:styleId="Header0">
    <w:name w:val="*Header"/>
    <w:basedOn w:val="Normal"/>
    <w:rsid w:val="00B802BF"/>
    <w:pPr>
      <w:tabs>
        <w:tab w:val="right" w:pos="8525"/>
      </w:tabs>
      <w:spacing w:after="0"/>
    </w:pPr>
    <w:rPr>
      <w:rFonts w:eastAsia="Times New Roman" w:cs="Times New Roman"/>
      <w:sz w:val="18"/>
      <w:szCs w:val="18"/>
      <w:lang w:eastAsia="en-US"/>
    </w:rPr>
  </w:style>
  <w:style w:type="paragraph" w:customStyle="1" w:styleId="TopLine">
    <w:name w:val="Top Line"/>
    <w:basedOn w:val="Normal"/>
    <w:rsid w:val="0074500C"/>
    <w:pPr>
      <w:pBdr>
        <w:bottom w:val="single" w:sz="18" w:space="1" w:color="auto"/>
      </w:pBdr>
    </w:pPr>
    <w:rPr>
      <w:rFonts w:eastAsia="Times New Roman" w:cs="Times New Roman"/>
      <w:color w:val="000000"/>
      <w:szCs w:val="20"/>
      <w:lang w:eastAsia="en-US"/>
    </w:rPr>
  </w:style>
  <w:style w:type="paragraph" w:customStyle="1" w:styleId="Response">
    <w:name w:val="*Response"/>
    <w:basedOn w:val="Normal"/>
    <w:next w:val="TOCHeading"/>
    <w:rsid w:val="00B802BF"/>
    <w:pPr>
      <w:keepNext/>
    </w:pPr>
    <w:rPr>
      <w:rFonts w:eastAsia="Times New Roman" w:cs="Times New Roman"/>
      <w:b/>
      <w:i/>
      <w:szCs w:val="20"/>
      <w:lang w:eastAsia="en-US"/>
    </w:rPr>
  </w:style>
  <w:style w:type="character" w:customStyle="1" w:styleId="Bullet1Char">
    <w:name w:val="Bullet 1 Char"/>
    <w:basedOn w:val="ListParagraphChar"/>
    <w:link w:val="Bullet1"/>
    <w:rsid w:val="0078165F"/>
    <w:rPr>
      <w:rFonts w:asciiTheme="minorHAnsi" w:eastAsia="Calibri" w:hAnsiTheme="minorHAnsi" w:cstheme="minorHAnsi"/>
      <w:sz w:val="22"/>
      <w:szCs w:val="22"/>
      <w:lang w:eastAsia="en-US"/>
    </w:rPr>
  </w:style>
  <w:style w:type="paragraph" w:customStyle="1" w:styleId="Bullet1SubtextSingle0">
    <w:name w:val="*Bullet #1 Subtext Single"/>
    <w:basedOn w:val="Bullet1SubtextDouble0"/>
    <w:rsid w:val="0074500C"/>
    <w:pPr>
      <w:spacing w:after="0"/>
    </w:pPr>
  </w:style>
  <w:style w:type="paragraph" w:customStyle="1" w:styleId="Bullet1SubtextDouble0">
    <w:name w:val="*Bullet #1 Subtext Double"/>
    <w:basedOn w:val="Normal"/>
    <w:rsid w:val="00B802BF"/>
    <w:pPr>
      <w:ind w:left="432"/>
    </w:pPr>
    <w:rPr>
      <w:rFonts w:eastAsia="Times New Roman" w:cs="Times New Roman"/>
      <w:color w:val="000000"/>
      <w:szCs w:val="20"/>
      <w:lang w:eastAsia="en-US"/>
    </w:rPr>
  </w:style>
  <w:style w:type="paragraph" w:customStyle="1" w:styleId="Bullet2SubtextSingle0">
    <w:name w:val="*Bullet #2 Subtext Single"/>
    <w:basedOn w:val="Bullet2SubtextDouble0"/>
    <w:rsid w:val="0074500C"/>
    <w:pPr>
      <w:spacing w:after="0"/>
    </w:pPr>
  </w:style>
  <w:style w:type="paragraph" w:customStyle="1" w:styleId="Bullet2SubtextDouble0">
    <w:name w:val="*Bullet #2 Subtext Double"/>
    <w:basedOn w:val="Normal"/>
    <w:rsid w:val="00B802BF"/>
    <w:pPr>
      <w:ind w:left="864"/>
    </w:pPr>
    <w:rPr>
      <w:rFonts w:eastAsia="Times New Roman" w:cs="Times New Roman"/>
      <w:color w:val="000000"/>
      <w:szCs w:val="20"/>
      <w:lang w:eastAsia="en-US"/>
    </w:rPr>
  </w:style>
  <w:style w:type="paragraph" w:customStyle="1" w:styleId="Bullet3SubtextSingle0">
    <w:name w:val="*Bullet #3 Subtext Single"/>
    <w:basedOn w:val="Bullet3SubtextDouble0"/>
    <w:rsid w:val="0074500C"/>
    <w:pPr>
      <w:spacing w:after="0"/>
    </w:pPr>
  </w:style>
  <w:style w:type="paragraph" w:customStyle="1" w:styleId="InfoText">
    <w:name w:val="*Info Text"/>
    <w:basedOn w:val="Normal"/>
    <w:rsid w:val="00B802BF"/>
    <w:rPr>
      <w:rFonts w:eastAsia="Times New Roman" w:cs="Times New Roman"/>
      <w:color w:val="000000"/>
      <w:sz w:val="20"/>
      <w:szCs w:val="20"/>
      <w:lang w:eastAsia="en-US"/>
    </w:rPr>
  </w:style>
  <w:style w:type="paragraph" w:customStyle="1" w:styleId="NumbersAutoDouble">
    <w:name w:val="*Numbers (Auto) Double"/>
    <w:basedOn w:val="Normal"/>
    <w:rsid w:val="00B802BF"/>
    <w:pPr>
      <w:numPr>
        <w:numId w:val="15"/>
      </w:numPr>
    </w:pPr>
    <w:rPr>
      <w:rFonts w:eastAsia="Times New Roman" w:cs="Times New Roman"/>
      <w:color w:val="000000"/>
      <w:szCs w:val="20"/>
      <w:lang w:eastAsia="en-US"/>
    </w:rPr>
  </w:style>
  <w:style w:type="paragraph" w:customStyle="1" w:styleId="CoverText1">
    <w:name w:val="*Cover Text 1"/>
    <w:basedOn w:val="Normal"/>
    <w:rsid w:val="00B802BF"/>
    <w:pPr>
      <w:spacing w:after="0"/>
    </w:pPr>
    <w:rPr>
      <w:rFonts w:eastAsia="Times New Roman" w:cs="Times New Roman"/>
      <w:color w:val="0096D6"/>
      <w:sz w:val="44"/>
      <w:szCs w:val="44"/>
      <w:lang w:eastAsia="en-US"/>
    </w:rPr>
  </w:style>
  <w:style w:type="paragraph" w:customStyle="1" w:styleId="ConfidentialityNotice">
    <w:name w:val="*Confidentiality Notice"/>
    <w:basedOn w:val="Normal"/>
    <w:rsid w:val="00B802BF"/>
    <w:pPr>
      <w:spacing w:after="200" w:line="220" w:lineRule="atLeast"/>
    </w:pPr>
    <w:rPr>
      <w:rFonts w:eastAsia="Times New Roman" w:cs="Times New Roman"/>
      <w:sz w:val="18"/>
      <w:szCs w:val="20"/>
      <w:lang w:eastAsia="en-US"/>
    </w:rPr>
  </w:style>
  <w:style w:type="paragraph" w:customStyle="1" w:styleId="TableofContents">
    <w:name w:val="*Table of Contents"/>
    <w:basedOn w:val="NoticeHeading"/>
    <w:next w:val="Normal"/>
    <w:rsid w:val="0074500C"/>
  </w:style>
  <w:style w:type="paragraph" w:customStyle="1" w:styleId="NoticeHeading">
    <w:name w:val="*Notice Heading"/>
    <w:basedOn w:val="Normal"/>
    <w:next w:val="ConfidentialityNotice"/>
    <w:link w:val="NoticeHeadingChar"/>
    <w:rsid w:val="00B802BF"/>
    <w:pPr>
      <w:keepNext/>
      <w:keepLines/>
      <w:pageBreakBefore/>
      <w:spacing w:before="120"/>
    </w:pPr>
    <w:rPr>
      <w:rFonts w:eastAsia="Times New Roman" w:cs="Times New Roman"/>
      <w:color w:val="0096D6"/>
      <w:sz w:val="36"/>
      <w:szCs w:val="36"/>
      <w:lang w:eastAsia="en-US"/>
    </w:rPr>
  </w:style>
  <w:style w:type="paragraph" w:customStyle="1" w:styleId="CoverText2">
    <w:name w:val="*Cover Text 2"/>
    <w:basedOn w:val="Normal"/>
    <w:rsid w:val="00B802BF"/>
    <w:pPr>
      <w:spacing w:after="0"/>
      <w:ind w:left="173"/>
    </w:pPr>
    <w:rPr>
      <w:rFonts w:eastAsia="Times New Roman" w:cs="Times New Roman"/>
      <w:sz w:val="24"/>
      <w:szCs w:val="24"/>
      <w:lang w:eastAsia="en-US"/>
    </w:rPr>
  </w:style>
  <w:style w:type="paragraph" w:customStyle="1" w:styleId="BulletSubnumber0">
    <w:name w:val="*Bullet Subnumber"/>
    <w:basedOn w:val="Normal"/>
    <w:rsid w:val="00B802BF"/>
    <w:pPr>
      <w:tabs>
        <w:tab w:val="left" w:pos="720"/>
      </w:tabs>
      <w:ind w:left="720" w:hanging="360"/>
    </w:pPr>
    <w:rPr>
      <w:rFonts w:eastAsia="Times New Roman" w:cs="Times New Roman"/>
      <w:szCs w:val="20"/>
      <w:lang w:eastAsia="en-US"/>
    </w:rPr>
  </w:style>
  <w:style w:type="paragraph" w:styleId="BalloonText">
    <w:name w:val="Balloon Text"/>
    <w:basedOn w:val="Normal"/>
    <w:rsid w:val="0074500C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styleId="Index1">
    <w:name w:val="index 1"/>
    <w:basedOn w:val="Normal"/>
    <w:next w:val="Normal"/>
    <w:autoRedefine/>
    <w:rsid w:val="0074500C"/>
    <w:pPr>
      <w:ind w:left="220" w:hanging="220"/>
    </w:pPr>
    <w:rPr>
      <w:rFonts w:eastAsia="Times New Roman" w:cs="Times New Roman"/>
      <w:color w:val="000000"/>
      <w:szCs w:val="20"/>
      <w:lang w:eastAsia="en-US"/>
    </w:rPr>
  </w:style>
  <w:style w:type="paragraph" w:customStyle="1" w:styleId="HeaderFooterText">
    <w:name w:val="Header_FooterText"/>
    <w:rsid w:val="0074500C"/>
    <w:pPr>
      <w:spacing w:line="170" w:lineRule="exact"/>
    </w:pPr>
    <w:rPr>
      <w:rFonts w:ascii="Arial" w:hAnsi="Arial"/>
      <w:b/>
      <w:color w:val="000000"/>
      <w:sz w:val="14"/>
      <w:szCs w:val="14"/>
      <w:lang w:eastAsia="en-US"/>
    </w:rPr>
  </w:style>
  <w:style w:type="paragraph" w:customStyle="1" w:styleId="Bullet3">
    <w:name w:val="Bullet 3"/>
    <w:basedOn w:val="ListParagraph"/>
    <w:link w:val="Bullet3Char"/>
    <w:qFormat/>
    <w:rsid w:val="00FA6CAD"/>
    <w:pPr>
      <w:numPr>
        <w:ilvl w:val="2"/>
        <w:numId w:val="50"/>
      </w:numPr>
      <w:spacing w:line="240" w:lineRule="auto"/>
      <w:ind w:hanging="181"/>
    </w:pPr>
  </w:style>
  <w:style w:type="character" w:customStyle="1" w:styleId="Bullet2Char">
    <w:name w:val="Bullet 2 Char"/>
    <w:basedOn w:val="ListParagraphChar"/>
    <w:link w:val="Bullet2"/>
    <w:rsid w:val="00FA6CAD"/>
    <w:rPr>
      <w:rFonts w:asciiTheme="minorHAnsi" w:eastAsia="Calibri" w:hAnsiTheme="minorHAnsi" w:cstheme="minorHAns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rsid w:val="001F4E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Numbers">
    <w:name w:val="*Numbers"/>
    <w:basedOn w:val="NumbersAuto"/>
    <w:rsid w:val="0074500C"/>
    <w:pPr>
      <w:numPr>
        <w:numId w:val="0"/>
      </w:numPr>
      <w:ind w:left="360" w:hanging="360"/>
    </w:pPr>
  </w:style>
  <w:style w:type="paragraph" w:customStyle="1" w:styleId="NumbersBold">
    <w:name w:val="*Numbers Bold"/>
    <w:basedOn w:val="Numbers"/>
    <w:rsid w:val="0074500C"/>
    <w:rPr>
      <w:b/>
    </w:rPr>
  </w:style>
  <w:style w:type="paragraph" w:customStyle="1" w:styleId="NumbersDouble">
    <w:name w:val="*Numbers Double"/>
    <w:basedOn w:val="Numbers"/>
    <w:rsid w:val="0074500C"/>
    <w:pPr>
      <w:spacing w:after="120"/>
    </w:pPr>
  </w:style>
  <w:style w:type="paragraph" w:customStyle="1" w:styleId="Subheading">
    <w:name w:val="*Subheading"/>
    <w:basedOn w:val="Normal"/>
    <w:next w:val="TOCHeading"/>
    <w:rsid w:val="00B802BF"/>
    <w:pPr>
      <w:keepNext/>
    </w:pPr>
    <w:rPr>
      <w:rFonts w:eastAsia="Times New Roman" w:cs="Times New Roman"/>
      <w:b/>
      <w:color w:val="0096D6"/>
      <w:szCs w:val="20"/>
      <w:lang w:eastAsia="en-US"/>
    </w:rPr>
  </w:style>
  <w:style w:type="paragraph" w:customStyle="1" w:styleId="TableText10Single">
    <w:name w:val="*Table Text 10 Single"/>
    <w:basedOn w:val="Normal"/>
    <w:link w:val="TableText10SingleChar"/>
    <w:rsid w:val="00B802BF"/>
    <w:pPr>
      <w:spacing w:after="0"/>
    </w:pPr>
    <w:rPr>
      <w:rFonts w:eastAsia="Times New Roman" w:cs="Times New Roman"/>
      <w:color w:val="000000"/>
      <w:sz w:val="20"/>
      <w:szCs w:val="20"/>
      <w:lang w:eastAsia="en-US"/>
    </w:rPr>
  </w:style>
  <w:style w:type="character" w:customStyle="1" w:styleId="Bullet3Char">
    <w:name w:val="Bullet 3 Char"/>
    <w:basedOn w:val="ListParagraphChar"/>
    <w:link w:val="Bullet3"/>
    <w:rsid w:val="00FA6CAD"/>
    <w:rPr>
      <w:rFonts w:asciiTheme="minorHAnsi" w:eastAsia="Calibri" w:hAnsiTheme="minorHAnsi" w:cstheme="minorHAnsi"/>
      <w:sz w:val="22"/>
      <w:szCs w:val="22"/>
      <w:lang w:eastAsia="en-US"/>
    </w:rPr>
  </w:style>
  <w:style w:type="paragraph" w:customStyle="1" w:styleId="TableText10Bold">
    <w:name w:val="*Table Text 10 Bold"/>
    <w:basedOn w:val="TableText10Single"/>
    <w:link w:val="TableText10BoldChar"/>
    <w:rsid w:val="0074500C"/>
    <w:rPr>
      <w:b/>
    </w:rPr>
  </w:style>
  <w:style w:type="paragraph" w:customStyle="1" w:styleId="HPBasicText">
    <w:name w:val="HP Basic Text"/>
    <w:basedOn w:val="Normal"/>
    <w:rsid w:val="00844455"/>
    <w:pPr>
      <w:spacing w:line="230" w:lineRule="exact"/>
    </w:pPr>
    <w:rPr>
      <w:rFonts w:ascii="Futura Bk" w:eastAsia="Times" w:hAnsi="Futura Bk" w:cs="Times New Roman"/>
      <w:sz w:val="18"/>
      <w:szCs w:val="20"/>
      <w:lang w:eastAsia="en-US"/>
    </w:rPr>
  </w:style>
  <w:style w:type="paragraph" w:customStyle="1" w:styleId="TableText10Double">
    <w:name w:val="*Table Text 10 Double"/>
    <w:basedOn w:val="TableText10Single"/>
    <w:rsid w:val="0074500C"/>
    <w:pPr>
      <w:spacing w:after="60"/>
    </w:pPr>
  </w:style>
  <w:style w:type="paragraph" w:customStyle="1" w:styleId="TableText10Bullet1Single">
    <w:name w:val="*Table Text 10 Bullet #1 Single"/>
    <w:basedOn w:val="Bullet1Single"/>
    <w:rsid w:val="00B85BE6"/>
    <w:pPr>
      <w:numPr>
        <w:numId w:val="45"/>
      </w:numPr>
      <w:tabs>
        <w:tab w:val="clear" w:pos="0"/>
        <w:tab w:val="num" w:pos="216"/>
      </w:tabs>
      <w:ind w:left="216" w:hanging="216"/>
    </w:pPr>
    <w:rPr>
      <w:sz w:val="20"/>
    </w:rPr>
  </w:style>
  <w:style w:type="paragraph" w:customStyle="1" w:styleId="TableText10Bullet1Double">
    <w:name w:val="*Table Text 10 Bullet #1 Double"/>
    <w:basedOn w:val="TableText10Bullet1Single"/>
    <w:rsid w:val="00B85BE6"/>
    <w:pPr>
      <w:numPr>
        <w:numId w:val="44"/>
      </w:numPr>
      <w:tabs>
        <w:tab w:val="clear" w:pos="0"/>
        <w:tab w:val="num" w:pos="216"/>
      </w:tabs>
      <w:spacing w:after="60"/>
      <w:ind w:left="216" w:hanging="216"/>
    </w:pPr>
  </w:style>
  <w:style w:type="paragraph" w:customStyle="1" w:styleId="TableText10Bullet2Single">
    <w:name w:val="*Table Text 10 Bullet #2 Single"/>
    <w:basedOn w:val="Bullet2Single"/>
    <w:rsid w:val="00474689"/>
    <w:pPr>
      <w:numPr>
        <w:numId w:val="43"/>
      </w:numPr>
      <w:tabs>
        <w:tab w:val="clear" w:pos="216"/>
        <w:tab w:val="clear" w:pos="864"/>
        <w:tab w:val="num" w:pos="432"/>
      </w:tabs>
      <w:ind w:left="432" w:hanging="216"/>
    </w:pPr>
    <w:rPr>
      <w:sz w:val="20"/>
    </w:rPr>
  </w:style>
  <w:style w:type="paragraph" w:customStyle="1" w:styleId="TableText10Bullet2Double">
    <w:name w:val="*Table Text 10 Bullet #2 Double"/>
    <w:basedOn w:val="TableText10Bullet2Single"/>
    <w:rsid w:val="00474689"/>
    <w:pPr>
      <w:numPr>
        <w:numId w:val="38"/>
      </w:numPr>
      <w:tabs>
        <w:tab w:val="clear" w:pos="216"/>
        <w:tab w:val="num" w:pos="432"/>
      </w:tabs>
      <w:spacing w:after="60"/>
      <w:ind w:left="432" w:hanging="216"/>
    </w:pPr>
  </w:style>
  <w:style w:type="paragraph" w:customStyle="1" w:styleId="TableText11Single">
    <w:name w:val="*Table Text 11 Single"/>
    <w:basedOn w:val="TableText10Single"/>
    <w:rsid w:val="0074500C"/>
    <w:rPr>
      <w:sz w:val="22"/>
    </w:rPr>
  </w:style>
  <w:style w:type="paragraph" w:customStyle="1" w:styleId="TableText11Bold">
    <w:name w:val="*Table Text 11 Bold"/>
    <w:basedOn w:val="TableText11Single"/>
    <w:rsid w:val="0074500C"/>
    <w:rPr>
      <w:b/>
    </w:rPr>
  </w:style>
  <w:style w:type="paragraph" w:customStyle="1" w:styleId="TableText11Double">
    <w:name w:val="*Table Text 11 Double"/>
    <w:basedOn w:val="TableText11Single"/>
    <w:rsid w:val="0074500C"/>
    <w:pPr>
      <w:spacing w:after="60"/>
    </w:pPr>
  </w:style>
  <w:style w:type="paragraph" w:customStyle="1" w:styleId="TableText11Bullet1Single">
    <w:name w:val="*Table Text 11 Bullet #1 Single"/>
    <w:basedOn w:val="TableText10Bullet1Single"/>
    <w:rsid w:val="005C3D80"/>
    <w:pPr>
      <w:numPr>
        <w:numId w:val="41"/>
      </w:numPr>
      <w:tabs>
        <w:tab w:val="clear" w:pos="0"/>
        <w:tab w:val="num" w:pos="216"/>
      </w:tabs>
      <w:ind w:left="216" w:hanging="216"/>
    </w:pPr>
    <w:rPr>
      <w:sz w:val="22"/>
    </w:rPr>
  </w:style>
  <w:style w:type="paragraph" w:customStyle="1" w:styleId="TableText11Bullet1Double">
    <w:name w:val="*Table Text 11 Bullet #1 Double"/>
    <w:basedOn w:val="TableText11Bullet1Single"/>
    <w:rsid w:val="005C3D80"/>
    <w:pPr>
      <w:numPr>
        <w:numId w:val="16"/>
      </w:numPr>
      <w:tabs>
        <w:tab w:val="clear" w:pos="0"/>
        <w:tab w:val="num" w:pos="216"/>
      </w:tabs>
      <w:spacing w:after="60"/>
      <w:ind w:left="216" w:hanging="216"/>
    </w:pPr>
  </w:style>
  <w:style w:type="paragraph" w:customStyle="1" w:styleId="TableText11Bullet2Single">
    <w:name w:val="*Table Text 11 Bullet #2 Single"/>
    <w:basedOn w:val="TableText10Bullet2Single"/>
    <w:rsid w:val="00474689"/>
    <w:pPr>
      <w:numPr>
        <w:numId w:val="42"/>
      </w:numPr>
      <w:tabs>
        <w:tab w:val="clear" w:pos="216"/>
        <w:tab w:val="num" w:pos="432"/>
      </w:tabs>
      <w:ind w:left="432" w:hanging="216"/>
    </w:pPr>
    <w:rPr>
      <w:sz w:val="22"/>
    </w:rPr>
  </w:style>
  <w:style w:type="paragraph" w:customStyle="1" w:styleId="TableText11Bullet2Double">
    <w:name w:val="*Table Text 11 Bullet #2 Double"/>
    <w:basedOn w:val="TableText11Bullet2Single"/>
    <w:rsid w:val="00474689"/>
    <w:pPr>
      <w:numPr>
        <w:numId w:val="39"/>
      </w:numPr>
      <w:tabs>
        <w:tab w:val="clear" w:pos="216"/>
        <w:tab w:val="num" w:pos="432"/>
      </w:tabs>
      <w:spacing w:after="60"/>
      <w:ind w:left="432" w:hanging="216"/>
    </w:pPr>
  </w:style>
  <w:style w:type="paragraph" w:customStyle="1" w:styleId="TableText8Single">
    <w:name w:val="*Table Text 8 Single"/>
    <w:basedOn w:val="TableText10Single"/>
    <w:rsid w:val="0074500C"/>
    <w:rPr>
      <w:sz w:val="16"/>
    </w:rPr>
  </w:style>
  <w:style w:type="paragraph" w:customStyle="1" w:styleId="TableText8Bold">
    <w:name w:val="*Table Text 8 Bold"/>
    <w:basedOn w:val="TableText8Single"/>
    <w:rsid w:val="0074500C"/>
    <w:rPr>
      <w:b/>
    </w:rPr>
  </w:style>
  <w:style w:type="paragraph" w:customStyle="1" w:styleId="TableText8Double">
    <w:name w:val="*Table Text 8 Double"/>
    <w:basedOn w:val="TableText8Single"/>
    <w:rsid w:val="0074500C"/>
    <w:pPr>
      <w:spacing w:after="60"/>
    </w:pPr>
  </w:style>
  <w:style w:type="paragraph" w:customStyle="1" w:styleId="TableText8Bullet1Single">
    <w:name w:val="*Table Text 8 Bullet #1 Single"/>
    <w:basedOn w:val="TableText10Bullet1Single"/>
    <w:rsid w:val="00F01D11"/>
    <w:pPr>
      <w:numPr>
        <w:numId w:val="3"/>
      </w:numPr>
      <w:tabs>
        <w:tab w:val="clear" w:pos="360"/>
        <w:tab w:val="num" w:pos="216"/>
      </w:tabs>
      <w:ind w:left="216" w:hanging="216"/>
    </w:pPr>
    <w:rPr>
      <w:sz w:val="16"/>
    </w:rPr>
  </w:style>
  <w:style w:type="paragraph" w:customStyle="1" w:styleId="TableText8Bullet1Double">
    <w:name w:val="*Table Text 8 Bullet #1 Double"/>
    <w:basedOn w:val="TableText8Bullet1Single"/>
    <w:rsid w:val="00C04E5E"/>
    <w:pPr>
      <w:numPr>
        <w:numId w:val="13"/>
      </w:numPr>
      <w:tabs>
        <w:tab w:val="clear" w:pos="0"/>
        <w:tab w:val="num" w:pos="216"/>
      </w:tabs>
      <w:spacing w:after="60"/>
      <w:ind w:left="216" w:hanging="216"/>
    </w:pPr>
  </w:style>
  <w:style w:type="paragraph" w:customStyle="1" w:styleId="TableText8Bullet2Single">
    <w:name w:val="*Table Text 8 Bullet #2 Single"/>
    <w:basedOn w:val="TableText10Bullet2Single"/>
    <w:rsid w:val="00474689"/>
    <w:pPr>
      <w:numPr>
        <w:numId w:val="12"/>
      </w:numPr>
      <w:tabs>
        <w:tab w:val="clear" w:pos="216"/>
        <w:tab w:val="num" w:pos="432"/>
      </w:tabs>
      <w:ind w:left="432" w:hanging="216"/>
    </w:pPr>
    <w:rPr>
      <w:sz w:val="16"/>
    </w:rPr>
  </w:style>
  <w:style w:type="paragraph" w:customStyle="1" w:styleId="TableText8Bullet2Double">
    <w:name w:val="*Table Text 8 Bullet #2 Double"/>
    <w:basedOn w:val="TableText8Bullet2Single"/>
    <w:rsid w:val="00474689"/>
    <w:pPr>
      <w:spacing w:after="60"/>
    </w:pPr>
  </w:style>
  <w:style w:type="character" w:customStyle="1" w:styleId="IntenseQuoteChar">
    <w:name w:val="Intense Quote Char"/>
    <w:basedOn w:val="DefaultParagraphFont"/>
    <w:link w:val="IntenseQuote"/>
    <w:rsid w:val="001F4E90"/>
    <w:rPr>
      <w:rFonts w:ascii="Arial" w:eastAsiaTheme="minorEastAsia" w:hAnsi="Arial" w:cs="Calibri"/>
      <w:b/>
      <w:bCs/>
      <w:i/>
      <w:iCs/>
      <w:color w:val="4F81BD" w:themeColor="accent1"/>
      <w:sz w:val="22"/>
      <w:szCs w:val="22"/>
    </w:rPr>
  </w:style>
  <w:style w:type="character" w:styleId="SubtleEmphasis">
    <w:name w:val="Subtle Emphasis"/>
    <w:basedOn w:val="DefaultParagraphFont"/>
    <w:qFormat/>
    <w:rsid w:val="001F4E90"/>
    <w:rPr>
      <w:i/>
      <w:iCs/>
      <w:color w:val="808080" w:themeColor="text1" w:themeTint="7F"/>
    </w:rPr>
  </w:style>
  <w:style w:type="paragraph" w:customStyle="1" w:styleId="Tekstfooter">
    <w:name w:val="Tekst footer"/>
    <w:basedOn w:val="ProprietaryNotice"/>
    <w:link w:val="TekstfooterChar"/>
    <w:qFormat/>
    <w:rsid w:val="001F4E90"/>
    <w:pPr>
      <w:tabs>
        <w:tab w:val="left" w:pos="1418"/>
        <w:tab w:val="right" w:pos="8364"/>
      </w:tabs>
    </w:pPr>
    <w:rPr>
      <w:rFonts w:asciiTheme="minorHAnsi" w:hAnsiTheme="minorHAnsi" w:cstheme="minorHAnsi"/>
      <w:sz w:val="18"/>
      <w:szCs w:val="18"/>
      <w:lang w:val="nl-BE"/>
    </w:rPr>
  </w:style>
  <w:style w:type="paragraph" w:customStyle="1" w:styleId="BlindParagraph">
    <w:name w:val="~Blind Paragraph"/>
    <w:basedOn w:val="Normal"/>
    <w:rsid w:val="00B802BF"/>
    <w:pPr>
      <w:shd w:val="clear" w:color="auto" w:fill="E5E8E8"/>
      <w:tabs>
        <w:tab w:val="center" w:pos="4320"/>
        <w:tab w:val="right" w:pos="8640"/>
      </w:tabs>
      <w:spacing w:line="80" w:lineRule="exact"/>
    </w:pPr>
    <w:rPr>
      <w:rFonts w:eastAsia="Times New Roman" w:cs="Times New Roman"/>
      <w:sz w:val="4"/>
      <w:szCs w:val="4"/>
      <w:lang w:eastAsia="en-US"/>
    </w:rPr>
  </w:style>
  <w:style w:type="paragraph" w:customStyle="1" w:styleId="BodySingle">
    <w:name w:val="~Body Single"/>
    <w:basedOn w:val="Normal"/>
    <w:rsid w:val="00B802BF"/>
    <w:pPr>
      <w:shd w:val="clear" w:color="auto" w:fill="E5E8E8"/>
      <w:spacing w:after="0"/>
    </w:pPr>
    <w:rPr>
      <w:rFonts w:eastAsia="Times New Roman" w:cs="Times New Roman"/>
      <w:szCs w:val="20"/>
      <w:lang w:eastAsia="en-US"/>
    </w:rPr>
  </w:style>
  <w:style w:type="paragraph" w:customStyle="1" w:styleId="BodyText">
    <w:name w:val="~Body Text"/>
    <w:basedOn w:val="Normal"/>
    <w:rsid w:val="00B802BF"/>
    <w:pPr>
      <w:shd w:val="clear" w:color="auto" w:fill="E5E8E8"/>
    </w:pPr>
    <w:rPr>
      <w:rFonts w:eastAsia="Times New Roman" w:cs="Times New Roman"/>
      <w:szCs w:val="20"/>
      <w:lang w:eastAsia="en-US"/>
    </w:rPr>
  </w:style>
  <w:style w:type="paragraph" w:customStyle="1" w:styleId="BodyTextBold">
    <w:name w:val="~Body Text Bold"/>
    <w:basedOn w:val="Normal"/>
    <w:rsid w:val="00B802BF"/>
    <w:pPr>
      <w:shd w:val="clear" w:color="auto" w:fill="E5E8E8"/>
    </w:pPr>
    <w:rPr>
      <w:rFonts w:eastAsia="Times New Roman" w:cs="Times New Roman"/>
      <w:b/>
      <w:szCs w:val="20"/>
      <w:lang w:eastAsia="en-US"/>
    </w:rPr>
  </w:style>
  <w:style w:type="paragraph" w:customStyle="1" w:styleId="Bullet1Double0">
    <w:name w:val="~Bullet #1 Double"/>
    <w:basedOn w:val="Bullet1Double"/>
    <w:rsid w:val="00B7394E"/>
    <w:pPr>
      <w:numPr>
        <w:numId w:val="0"/>
      </w:numPr>
      <w:shd w:val="clear" w:color="auto" w:fill="E5E8E8"/>
      <w:ind w:left="360" w:hanging="360"/>
    </w:pPr>
    <w:rPr>
      <w:color w:val="auto"/>
    </w:rPr>
  </w:style>
  <w:style w:type="paragraph" w:customStyle="1" w:styleId="Bullet1Single0">
    <w:name w:val="~Bullet #1 Single"/>
    <w:basedOn w:val="Normal"/>
    <w:rsid w:val="00B802BF"/>
    <w:pPr>
      <w:shd w:val="clear" w:color="auto" w:fill="E5E8E8"/>
      <w:spacing w:after="0"/>
      <w:ind w:left="360" w:hanging="360"/>
    </w:pPr>
    <w:rPr>
      <w:rFonts w:eastAsia="Times New Roman" w:cs="Times New Roman"/>
      <w:szCs w:val="20"/>
      <w:lang w:eastAsia="en-US"/>
    </w:rPr>
  </w:style>
  <w:style w:type="paragraph" w:customStyle="1" w:styleId="Bullet1SubtextDouble">
    <w:name w:val="~Bullet #1 Subtext Double"/>
    <w:basedOn w:val="Bullet1SubtextDouble0"/>
    <w:rsid w:val="00B7394E"/>
    <w:pPr>
      <w:numPr>
        <w:numId w:val="26"/>
      </w:numPr>
      <w:shd w:val="clear" w:color="auto" w:fill="E5E8E8"/>
      <w:tabs>
        <w:tab w:val="clear" w:pos="360"/>
      </w:tabs>
    </w:pPr>
    <w:rPr>
      <w:color w:val="auto"/>
    </w:rPr>
  </w:style>
  <w:style w:type="paragraph" w:customStyle="1" w:styleId="Bullet1SubtextSingle">
    <w:name w:val="~Bullet #1 Subtext Single"/>
    <w:basedOn w:val="Bullet1SubtextSingle0"/>
    <w:rsid w:val="00B7394E"/>
    <w:pPr>
      <w:numPr>
        <w:numId w:val="25"/>
      </w:numPr>
      <w:shd w:val="clear" w:color="auto" w:fill="E5E8E8"/>
      <w:tabs>
        <w:tab w:val="clear" w:pos="0"/>
      </w:tabs>
    </w:pPr>
    <w:rPr>
      <w:color w:val="auto"/>
    </w:rPr>
  </w:style>
  <w:style w:type="paragraph" w:customStyle="1" w:styleId="HPLogo">
    <w:name w:val="HP Logo"/>
    <w:basedOn w:val="HPFullPage"/>
    <w:rsid w:val="005423EA"/>
    <w:pPr>
      <w:framePr w:hSpace="144" w:wrap="around" w:vAnchor="page" w:hAnchor="margin" w:x="108" w:y="901"/>
      <w:jc w:val="right"/>
    </w:pPr>
  </w:style>
  <w:style w:type="paragraph" w:customStyle="1" w:styleId="Bullet2Double">
    <w:name w:val="~Bullet #2 Double"/>
    <w:basedOn w:val="Bullet2Double0"/>
    <w:rsid w:val="00B7394E"/>
    <w:pPr>
      <w:numPr>
        <w:numId w:val="18"/>
      </w:numPr>
      <w:shd w:val="clear" w:color="auto" w:fill="E5E8E8"/>
      <w:tabs>
        <w:tab w:val="left" w:pos="360"/>
        <w:tab w:val="left" w:pos="720"/>
        <w:tab w:val="left" w:pos="1080"/>
      </w:tabs>
    </w:pPr>
    <w:rPr>
      <w:color w:val="auto"/>
    </w:rPr>
  </w:style>
  <w:style w:type="paragraph" w:customStyle="1" w:styleId="Bullet2Single0">
    <w:name w:val="~Bullet #2 Single"/>
    <w:basedOn w:val="Bullet2Double"/>
    <w:rsid w:val="00B7394E"/>
    <w:pPr>
      <w:numPr>
        <w:numId w:val="17"/>
      </w:numPr>
      <w:tabs>
        <w:tab w:val="left" w:pos="360"/>
      </w:tabs>
      <w:spacing w:after="0"/>
    </w:pPr>
  </w:style>
  <w:style w:type="paragraph" w:customStyle="1" w:styleId="Bullet2SubtextDouble">
    <w:name w:val="~Bullet #2 Subtext Double"/>
    <w:basedOn w:val="Bullet2SubtextDouble0"/>
    <w:rsid w:val="00B7394E"/>
    <w:pPr>
      <w:numPr>
        <w:numId w:val="27"/>
      </w:numPr>
      <w:shd w:val="clear" w:color="auto" w:fill="E5E8E8"/>
    </w:pPr>
    <w:rPr>
      <w:color w:val="auto"/>
    </w:rPr>
  </w:style>
  <w:style w:type="paragraph" w:customStyle="1" w:styleId="Bullet2SubtextSingle">
    <w:name w:val="~Bullet #2 Subtext Single"/>
    <w:basedOn w:val="Bullet2SubtextSingle0"/>
    <w:rsid w:val="00B7394E"/>
    <w:pPr>
      <w:numPr>
        <w:numId w:val="28"/>
      </w:numPr>
      <w:shd w:val="clear" w:color="auto" w:fill="E5E8E8"/>
    </w:pPr>
    <w:rPr>
      <w:color w:val="auto"/>
    </w:rPr>
  </w:style>
  <w:style w:type="paragraph" w:customStyle="1" w:styleId="Bullet3Double">
    <w:name w:val="~Bullet #3 Double"/>
    <w:basedOn w:val="Bullet3Double0"/>
    <w:rsid w:val="00D47351"/>
    <w:pPr>
      <w:numPr>
        <w:numId w:val="20"/>
      </w:numPr>
      <w:shd w:val="clear" w:color="auto" w:fill="E5E8E8"/>
      <w:tabs>
        <w:tab w:val="left" w:pos="720"/>
      </w:tabs>
    </w:pPr>
    <w:rPr>
      <w:color w:val="auto"/>
    </w:rPr>
  </w:style>
  <w:style w:type="paragraph" w:customStyle="1" w:styleId="Bullet3Single">
    <w:name w:val="~Bullet #3 Single"/>
    <w:basedOn w:val="Bullet3Single0"/>
    <w:rsid w:val="00D47351"/>
    <w:pPr>
      <w:numPr>
        <w:numId w:val="19"/>
      </w:numPr>
      <w:shd w:val="clear" w:color="auto" w:fill="E5E8E8"/>
      <w:tabs>
        <w:tab w:val="left" w:pos="720"/>
      </w:tabs>
    </w:pPr>
    <w:rPr>
      <w:color w:val="auto"/>
    </w:rPr>
  </w:style>
  <w:style w:type="paragraph" w:customStyle="1" w:styleId="Bullet3SubtextDouble">
    <w:name w:val="~Bullet #3 Subtext Double"/>
    <w:basedOn w:val="Bullet3SubtextDouble0"/>
    <w:rsid w:val="00D47351"/>
    <w:pPr>
      <w:numPr>
        <w:numId w:val="29"/>
      </w:numPr>
      <w:shd w:val="clear" w:color="auto" w:fill="E5E8E8"/>
    </w:pPr>
    <w:rPr>
      <w:color w:val="auto"/>
    </w:rPr>
  </w:style>
  <w:style w:type="paragraph" w:customStyle="1" w:styleId="Bullet3SubtextSingle">
    <w:name w:val="~Bullet #3 Subtext Single"/>
    <w:basedOn w:val="Bullet3SubtextSingle0"/>
    <w:rsid w:val="00D47351"/>
    <w:pPr>
      <w:numPr>
        <w:numId w:val="30"/>
      </w:numPr>
      <w:shd w:val="clear" w:color="auto" w:fill="E5E8E8"/>
    </w:pPr>
    <w:rPr>
      <w:color w:val="auto"/>
    </w:rPr>
  </w:style>
  <w:style w:type="paragraph" w:customStyle="1" w:styleId="Bullet4Double0">
    <w:name w:val="~Bullet #4 Double"/>
    <w:basedOn w:val="Bullet4Double"/>
    <w:rsid w:val="00FF6DF9"/>
    <w:pPr>
      <w:numPr>
        <w:numId w:val="21"/>
      </w:numPr>
      <w:shd w:val="clear" w:color="auto" w:fill="E5E8E8"/>
      <w:tabs>
        <w:tab w:val="left" w:pos="1080"/>
        <w:tab w:val="left" w:pos="1800"/>
      </w:tabs>
    </w:pPr>
    <w:rPr>
      <w:color w:val="auto"/>
    </w:rPr>
  </w:style>
  <w:style w:type="paragraph" w:customStyle="1" w:styleId="Bullet4Single0">
    <w:name w:val="~Bullet #4 Single"/>
    <w:basedOn w:val="Bullet4Single"/>
    <w:rsid w:val="00FF6DF9"/>
    <w:pPr>
      <w:numPr>
        <w:numId w:val="22"/>
      </w:numPr>
      <w:shd w:val="clear" w:color="auto" w:fill="E5E8E8"/>
      <w:tabs>
        <w:tab w:val="left" w:pos="1080"/>
        <w:tab w:val="left" w:pos="1800"/>
      </w:tabs>
    </w:pPr>
    <w:rPr>
      <w:color w:val="auto"/>
    </w:rPr>
  </w:style>
  <w:style w:type="paragraph" w:customStyle="1" w:styleId="Bullet5Double0">
    <w:name w:val="~Bullet #5 Double"/>
    <w:basedOn w:val="Bullet5Double"/>
    <w:rsid w:val="00FF6DF9"/>
    <w:pPr>
      <w:numPr>
        <w:numId w:val="24"/>
      </w:numPr>
      <w:shd w:val="clear" w:color="auto" w:fill="E5E8E8"/>
      <w:tabs>
        <w:tab w:val="left" w:pos="1440"/>
      </w:tabs>
    </w:pPr>
    <w:rPr>
      <w:color w:val="auto"/>
    </w:rPr>
  </w:style>
  <w:style w:type="paragraph" w:customStyle="1" w:styleId="Bullet5Single">
    <w:name w:val="~Bullet #5 Single"/>
    <w:basedOn w:val="Bullet5Single0"/>
    <w:rsid w:val="00FF6DF9"/>
    <w:pPr>
      <w:numPr>
        <w:numId w:val="23"/>
      </w:numPr>
      <w:shd w:val="clear" w:color="auto" w:fill="E5E8E8"/>
      <w:tabs>
        <w:tab w:val="left" w:pos="1440"/>
      </w:tabs>
    </w:pPr>
    <w:rPr>
      <w:color w:val="auto"/>
    </w:rPr>
  </w:style>
  <w:style w:type="paragraph" w:customStyle="1" w:styleId="BulletSubnumber">
    <w:name w:val="~Bullet Subnumber"/>
    <w:basedOn w:val="BulletSubnumber0"/>
    <w:rsid w:val="00573B5C"/>
    <w:pPr>
      <w:numPr>
        <w:numId w:val="31"/>
      </w:numPr>
      <w:shd w:val="clear" w:color="auto" w:fill="E5E8E8"/>
      <w:tabs>
        <w:tab w:val="clear" w:pos="720"/>
        <w:tab w:val="left" w:pos="360"/>
      </w:tabs>
    </w:pPr>
  </w:style>
  <w:style w:type="paragraph" w:customStyle="1" w:styleId="Response0">
    <w:name w:val="~Response"/>
    <w:basedOn w:val="Response"/>
    <w:next w:val="BodyText"/>
    <w:rsid w:val="004B2AB2"/>
    <w:pPr>
      <w:shd w:val="clear" w:color="auto" w:fill="E5E8E8"/>
    </w:pPr>
  </w:style>
  <w:style w:type="character" w:customStyle="1" w:styleId="ProprietaryNoticeChar">
    <w:name w:val="*Proprietary Notice Char"/>
    <w:basedOn w:val="DefaultParagraphFont"/>
    <w:link w:val="ProprietaryNotice"/>
    <w:rsid w:val="001F4E90"/>
    <w:rPr>
      <w:rFonts w:ascii="Arial" w:hAnsi="Arial"/>
      <w:sz w:val="16"/>
      <w:szCs w:val="16"/>
      <w:lang w:eastAsia="en-US"/>
    </w:rPr>
  </w:style>
  <w:style w:type="character" w:customStyle="1" w:styleId="TekstfooterChar">
    <w:name w:val="Tekst footer Char"/>
    <w:basedOn w:val="ProprietaryNoticeChar"/>
    <w:link w:val="Tekstfooter"/>
    <w:rsid w:val="001F4E90"/>
    <w:rPr>
      <w:rFonts w:asciiTheme="minorHAnsi" w:hAnsiTheme="minorHAnsi" w:cstheme="minorHAnsi"/>
      <w:sz w:val="18"/>
      <w:szCs w:val="18"/>
      <w:lang w:val="nl-BE" w:eastAsia="en-US"/>
    </w:rPr>
  </w:style>
  <w:style w:type="paragraph" w:customStyle="1" w:styleId="HeadingManual10">
    <w:name w:val="~Heading Manual#1"/>
    <w:basedOn w:val="HeadingManual1"/>
    <w:next w:val="BodyText"/>
    <w:rsid w:val="0074500C"/>
    <w:pPr>
      <w:tabs>
        <w:tab w:val="left" w:pos="907"/>
      </w:tabs>
    </w:pPr>
  </w:style>
  <w:style w:type="paragraph" w:customStyle="1" w:styleId="HeadingManual20">
    <w:name w:val="~Heading Manual#2"/>
    <w:basedOn w:val="HeadingManual2"/>
    <w:next w:val="BodyText"/>
    <w:rsid w:val="0074500C"/>
  </w:style>
  <w:style w:type="paragraph" w:customStyle="1" w:styleId="HeadingManual30">
    <w:name w:val="~Heading Manual#3"/>
    <w:basedOn w:val="HeadingManual3"/>
    <w:next w:val="BodyText"/>
    <w:rsid w:val="0074500C"/>
  </w:style>
  <w:style w:type="paragraph" w:customStyle="1" w:styleId="HeadingManual40">
    <w:name w:val="~Heading Manual#4"/>
    <w:basedOn w:val="HeadingManual4"/>
    <w:next w:val="BodyText"/>
    <w:rsid w:val="0074500C"/>
  </w:style>
  <w:style w:type="paragraph" w:customStyle="1" w:styleId="HeadingManual50">
    <w:name w:val="~Heading Manual#5"/>
    <w:basedOn w:val="HeadingManual5"/>
    <w:next w:val="BodyText"/>
    <w:rsid w:val="0074500C"/>
  </w:style>
  <w:style w:type="paragraph" w:customStyle="1" w:styleId="HeadingManual60">
    <w:name w:val="~Heading Manual#6"/>
    <w:basedOn w:val="HeadingManual6"/>
    <w:next w:val="BodyText"/>
    <w:rsid w:val="0074500C"/>
  </w:style>
  <w:style w:type="paragraph" w:customStyle="1" w:styleId="InfoText0">
    <w:name w:val="~Info Text"/>
    <w:basedOn w:val="InfoText"/>
    <w:rsid w:val="004B2AB2"/>
    <w:pPr>
      <w:shd w:val="clear" w:color="auto" w:fill="E5E8E8"/>
    </w:pPr>
    <w:rPr>
      <w:color w:val="auto"/>
    </w:rPr>
  </w:style>
  <w:style w:type="paragraph" w:customStyle="1" w:styleId="Numbers0">
    <w:name w:val="~Numbers"/>
    <w:basedOn w:val="Numbers"/>
    <w:rsid w:val="00573B5C"/>
    <w:pPr>
      <w:shd w:val="clear" w:color="auto" w:fill="E5E8E8"/>
    </w:pPr>
  </w:style>
  <w:style w:type="paragraph" w:customStyle="1" w:styleId="NumbersAuto0">
    <w:name w:val="~Numbers (Auto)"/>
    <w:basedOn w:val="NumbersAuto"/>
    <w:rsid w:val="00573B5C"/>
    <w:pPr>
      <w:numPr>
        <w:numId w:val="0"/>
      </w:numPr>
      <w:shd w:val="clear" w:color="auto" w:fill="E5E8E8"/>
      <w:tabs>
        <w:tab w:val="left" w:pos="360"/>
      </w:tabs>
      <w:ind w:left="360" w:hanging="360"/>
    </w:pPr>
  </w:style>
  <w:style w:type="paragraph" w:customStyle="1" w:styleId="NumbersAutoBold0">
    <w:name w:val="~Numbers (Auto) Bold"/>
    <w:basedOn w:val="NumbersAutoBold"/>
    <w:rsid w:val="00573B5C"/>
    <w:pPr>
      <w:numPr>
        <w:numId w:val="0"/>
      </w:numPr>
      <w:shd w:val="clear" w:color="auto" w:fill="E5E8E8"/>
      <w:tabs>
        <w:tab w:val="left" w:pos="360"/>
      </w:tabs>
      <w:ind w:left="360" w:hanging="360"/>
    </w:pPr>
    <w:rPr>
      <w:color w:val="auto"/>
    </w:rPr>
  </w:style>
  <w:style w:type="paragraph" w:customStyle="1" w:styleId="NumbersAutoDouble0">
    <w:name w:val="~Numbers (Auto) Double"/>
    <w:basedOn w:val="NumbersAutoDouble"/>
    <w:rsid w:val="00573B5C"/>
    <w:pPr>
      <w:numPr>
        <w:numId w:val="0"/>
      </w:numPr>
      <w:shd w:val="clear" w:color="auto" w:fill="E5E8E8"/>
      <w:tabs>
        <w:tab w:val="left" w:pos="360"/>
      </w:tabs>
      <w:ind w:left="360" w:hanging="360"/>
    </w:pPr>
    <w:rPr>
      <w:color w:val="auto"/>
    </w:rPr>
  </w:style>
  <w:style w:type="paragraph" w:customStyle="1" w:styleId="NumbersBold0">
    <w:name w:val="~Numbers Bold"/>
    <w:basedOn w:val="NumbersBold"/>
    <w:rsid w:val="00573B5C"/>
    <w:pPr>
      <w:shd w:val="clear" w:color="auto" w:fill="E5E8E8"/>
    </w:pPr>
  </w:style>
  <w:style w:type="paragraph" w:customStyle="1" w:styleId="NumbersDouble0">
    <w:name w:val="~Numbers Double"/>
    <w:basedOn w:val="NumbersDouble"/>
    <w:rsid w:val="00573B5C"/>
    <w:pPr>
      <w:shd w:val="clear" w:color="auto" w:fill="E5E8E8"/>
    </w:pPr>
  </w:style>
  <w:style w:type="paragraph" w:customStyle="1" w:styleId="Subheading0">
    <w:name w:val="~Subheading"/>
    <w:basedOn w:val="Subheading"/>
    <w:next w:val="BodyText"/>
    <w:rsid w:val="00B7394E"/>
    <w:pPr>
      <w:shd w:val="clear" w:color="auto" w:fill="E5E8E8"/>
    </w:pPr>
    <w:rPr>
      <w:color w:val="auto"/>
    </w:rPr>
  </w:style>
  <w:style w:type="paragraph" w:customStyle="1" w:styleId="TableofContents0">
    <w:name w:val="~Table of Contents"/>
    <w:basedOn w:val="TableofContents"/>
    <w:next w:val="BodyText"/>
    <w:rsid w:val="00B7394E"/>
    <w:pPr>
      <w:shd w:val="clear" w:color="auto" w:fill="E5E8E8"/>
    </w:pPr>
    <w:rPr>
      <w:color w:val="auto"/>
    </w:rPr>
  </w:style>
  <w:style w:type="paragraph" w:customStyle="1" w:styleId="TableText10Bold0">
    <w:name w:val="~Table Text 10 Bold"/>
    <w:basedOn w:val="TableText10Bold"/>
    <w:rsid w:val="00ED33B7"/>
    <w:pPr>
      <w:shd w:val="clear" w:color="auto" w:fill="E5E8E8"/>
    </w:pPr>
    <w:rPr>
      <w:color w:val="auto"/>
    </w:rPr>
  </w:style>
  <w:style w:type="paragraph" w:customStyle="1" w:styleId="TableText10Bullet1Double0">
    <w:name w:val="~Table Text 10 Bullet #1 Double"/>
    <w:basedOn w:val="TableText10Bullet1Double"/>
    <w:rsid w:val="001F317C"/>
    <w:pPr>
      <w:numPr>
        <w:numId w:val="0"/>
      </w:numPr>
      <w:shd w:val="clear" w:color="auto" w:fill="E5E8E8"/>
      <w:ind w:left="216" w:hanging="216"/>
    </w:pPr>
    <w:rPr>
      <w:color w:val="auto"/>
    </w:rPr>
  </w:style>
  <w:style w:type="paragraph" w:customStyle="1" w:styleId="TableText10Bullet1Single0">
    <w:name w:val="~Table Text 10 Bullet #1 Single"/>
    <w:basedOn w:val="TableText10Bullet1Single"/>
    <w:rsid w:val="00543CB8"/>
    <w:pPr>
      <w:numPr>
        <w:numId w:val="0"/>
      </w:numPr>
      <w:shd w:val="clear" w:color="auto" w:fill="E5E8E8"/>
      <w:ind w:left="216" w:hanging="216"/>
    </w:pPr>
    <w:rPr>
      <w:color w:val="auto"/>
    </w:rPr>
  </w:style>
  <w:style w:type="paragraph" w:customStyle="1" w:styleId="TableText10Bullet2Double0">
    <w:name w:val="~Table Text 10 Bullet #2 Double"/>
    <w:basedOn w:val="TableText10Bullet2Double"/>
    <w:rsid w:val="00474689"/>
    <w:pPr>
      <w:numPr>
        <w:numId w:val="0"/>
      </w:numPr>
      <w:shd w:val="clear" w:color="auto" w:fill="E5E8E8"/>
      <w:ind w:left="432" w:hanging="216"/>
    </w:pPr>
    <w:rPr>
      <w:color w:val="auto"/>
    </w:rPr>
  </w:style>
  <w:style w:type="paragraph" w:customStyle="1" w:styleId="TableText10Bullet2Single0">
    <w:name w:val="~Table Text 10 Bullet #2 Single"/>
    <w:basedOn w:val="TableText10Bullet2Double0"/>
    <w:rsid w:val="00474689"/>
    <w:pPr>
      <w:spacing w:after="0"/>
    </w:pPr>
  </w:style>
  <w:style w:type="paragraph" w:customStyle="1" w:styleId="TableText10Double0">
    <w:name w:val="~Table Text 10 Double"/>
    <w:basedOn w:val="TableText10Double"/>
    <w:rsid w:val="00ED33B7"/>
    <w:pPr>
      <w:shd w:val="clear" w:color="auto" w:fill="E5E8E8"/>
    </w:pPr>
    <w:rPr>
      <w:color w:val="auto"/>
    </w:rPr>
  </w:style>
  <w:style w:type="paragraph" w:customStyle="1" w:styleId="TableText10Single0">
    <w:name w:val="~Table Text 10 Single"/>
    <w:basedOn w:val="TableText10Single"/>
    <w:rsid w:val="00ED33B7"/>
    <w:pPr>
      <w:shd w:val="clear" w:color="auto" w:fill="E5E8E8"/>
    </w:pPr>
    <w:rPr>
      <w:color w:val="auto"/>
    </w:rPr>
  </w:style>
  <w:style w:type="paragraph" w:customStyle="1" w:styleId="TableText11Bold0">
    <w:name w:val="~Table Text 11 Bold"/>
    <w:basedOn w:val="TableText11Bold"/>
    <w:rsid w:val="00ED33B7"/>
    <w:pPr>
      <w:shd w:val="clear" w:color="auto" w:fill="E5E8E8"/>
    </w:pPr>
    <w:rPr>
      <w:color w:val="auto"/>
    </w:rPr>
  </w:style>
  <w:style w:type="paragraph" w:customStyle="1" w:styleId="TableText11Bullet1Double0">
    <w:name w:val="~Table Text 11 Bullet #1 Double"/>
    <w:basedOn w:val="TableText11Bullet1Double"/>
    <w:rsid w:val="00474689"/>
    <w:pPr>
      <w:numPr>
        <w:numId w:val="0"/>
      </w:numPr>
      <w:shd w:val="clear" w:color="auto" w:fill="E5E8E8"/>
      <w:ind w:left="216" w:hanging="216"/>
    </w:pPr>
    <w:rPr>
      <w:color w:val="auto"/>
    </w:rPr>
  </w:style>
  <w:style w:type="paragraph" w:customStyle="1" w:styleId="TableText11Bullet1Single0">
    <w:name w:val="~Table Text 11 Bullet #1 Single"/>
    <w:basedOn w:val="TableText11Bullet1Double0"/>
    <w:rsid w:val="0074500C"/>
    <w:pPr>
      <w:spacing w:after="0"/>
    </w:pPr>
  </w:style>
  <w:style w:type="paragraph" w:customStyle="1" w:styleId="TableText11Bullet2Double0">
    <w:name w:val="~Table Text 11 Bullet #2 Double"/>
    <w:basedOn w:val="TableText11Bullet2Double"/>
    <w:rsid w:val="00474689"/>
    <w:pPr>
      <w:numPr>
        <w:numId w:val="0"/>
      </w:numPr>
      <w:shd w:val="clear" w:color="auto" w:fill="E5E8E8"/>
      <w:ind w:left="432" w:hanging="216"/>
    </w:pPr>
    <w:rPr>
      <w:color w:val="auto"/>
    </w:rPr>
  </w:style>
  <w:style w:type="paragraph" w:customStyle="1" w:styleId="TableText11Bullet2Single0">
    <w:name w:val="~Table Text 11 Bullet #2 Single"/>
    <w:basedOn w:val="TableText11Bullet2Double0"/>
    <w:rsid w:val="00474689"/>
    <w:pPr>
      <w:spacing w:after="0"/>
    </w:pPr>
  </w:style>
  <w:style w:type="paragraph" w:customStyle="1" w:styleId="TableText11Double0">
    <w:name w:val="~Table Text 11 Double"/>
    <w:basedOn w:val="TableText11Double"/>
    <w:rsid w:val="00ED33B7"/>
    <w:pPr>
      <w:shd w:val="clear" w:color="auto" w:fill="E5E8E8"/>
    </w:pPr>
    <w:rPr>
      <w:color w:val="auto"/>
    </w:rPr>
  </w:style>
  <w:style w:type="paragraph" w:customStyle="1" w:styleId="TableText11Single0">
    <w:name w:val="~Table Text 11 Single"/>
    <w:basedOn w:val="TableText11Single"/>
    <w:rsid w:val="00ED33B7"/>
    <w:pPr>
      <w:shd w:val="clear" w:color="auto" w:fill="E5E8E8"/>
    </w:pPr>
    <w:rPr>
      <w:color w:val="auto"/>
    </w:rPr>
  </w:style>
  <w:style w:type="paragraph" w:customStyle="1" w:styleId="TableText8Bold0">
    <w:name w:val="~Table Text 8 Bold"/>
    <w:basedOn w:val="TableText8Bold"/>
    <w:rsid w:val="00613A1D"/>
    <w:pPr>
      <w:shd w:val="clear" w:color="auto" w:fill="E5E8E8"/>
    </w:pPr>
    <w:rPr>
      <w:color w:val="auto"/>
    </w:rPr>
  </w:style>
  <w:style w:type="paragraph" w:customStyle="1" w:styleId="TableText8Bullet1Double0">
    <w:name w:val="~Table Text 8 Bullet #1 Double"/>
    <w:basedOn w:val="TableText8Bullet1Double"/>
    <w:rsid w:val="00613A1D"/>
    <w:pPr>
      <w:numPr>
        <w:numId w:val="0"/>
      </w:numPr>
      <w:shd w:val="clear" w:color="auto" w:fill="E5E8E8"/>
      <w:ind w:left="216" w:hanging="216"/>
    </w:pPr>
    <w:rPr>
      <w:color w:val="auto"/>
    </w:rPr>
  </w:style>
  <w:style w:type="paragraph" w:customStyle="1" w:styleId="TableText8Bullet1Single0">
    <w:name w:val="~Table Text 8 Bullet #1 Single"/>
    <w:basedOn w:val="TableText8Bullet1Double0"/>
    <w:rsid w:val="0074500C"/>
    <w:pPr>
      <w:spacing w:after="0"/>
    </w:pPr>
  </w:style>
  <w:style w:type="paragraph" w:customStyle="1" w:styleId="TableText8Bullet2Double0">
    <w:name w:val="~Table Text 8 Bullet #2 Double"/>
    <w:basedOn w:val="TableText8Bullet2Double"/>
    <w:rsid w:val="00474689"/>
    <w:pPr>
      <w:numPr>
        <w:numId w:val="0"/>
      </w:numPr>
      <w:shd w:val="clear" w:color="auto" w:fill="E5E8E8"/>
      <w:ind w:left="432" w:hanging="216"/>
    </w:pPr>
    <w:rPr>
      <w:color w:val="auto"/>
    </w:rPr>
  </w:style>
  <w:style w:type="paragraph" w:customStyle="1" w:styleId="TableText8Bullet2Single0">
    <w:name w:val="~Table Text 8 Bullet #2 Single"/>
    <w:basedOn w:val="TableText8Bullet2Double0"/>
    <w:rsid w:val="00DE453C"/>
    <w:pPr>
      <w:spacing w:after="0"/>
    </w:pPr>
  </w:style>
  <w:style w:type="paragraph" w:customStyle="1" w:styleId="TableText8Double0">
    <w:name w:val="~Table Text 8 Double"/>
    <w:basedOn w:val="TableText8Double"/>
    <w:rsid w:val="00613A1D"/>
    <w:pPr>
      <w:shd w:val="clear" w:color="auto" w:fill="E5E8E8"/>
    </w:pPr>
    <w:rPr>
      <w:color w:val="auto"/>
    </w:rPr>
  </w:style>
  <w:style w:type="paragraph" w:customStyle="1" w:styleId="TableText8Single0">
    <w:name w:val="~Table Text 8 Single"/>
    <w:basedOn w:val="TableText8Single"/>
    <w:rsid w:val="00613A1D"/>
    <w:pPr>
      <w:shd w:val="clear" w:color="auto" w:fill="E5E8E8"/>
    </w:pPr>
    <w:rPr>
      <w:color w:val="auto"/>
    </w:rPr>
  </w:style>
  <w:style w:type="paragraph" w:customStyle="1" w:styleId="TableFigureCaption0">
    <w:name w:val="~Table/Figure Caption"/>
    <w:basedOn w:val="TableFigureCaption"/>
    <w:rsid w:val="00B7394E"/>
    <w:pPr>
      <w:shd w:val="clear" w:color="auto" w:fill="E5E8E8"/>
    </w:pPr>
  </w:style>
  <w:style w:type="paragraph" w:customStyle="1" w:styleId="HPFullPage">
    <w:name w:val="HP Full Page"/>
    <w:rsid w:val="005423EA"/>
    <w:rPr>
      <w:rFonts w:ascii="Arial" w:hAnsi="Arial"/>
      <w:sz w:val="16"/>
      <w:szCs w:val="18"/>
      <w:lang w:eastAsia="en-US"/>
    </w:rPr>
  </w:style>
  <w:style w:type="paragraph" w:styleId="TableofFigures">
    <w:name w:val="table of figures"/>
    <w:basedOn w:val="Normal"/>
    <w:next w:val="Normal"/>
    <w:rsid w:val="0074500C"/>
    <w:pPr>
      <w:tabs>
        <w:tab w:val="right" w:leader="dot" w:pos="8467"/>
      </w:tabs>
      <w:ind w:left="1440" w:hanging="1440"/>
    </w:pPr>
    <w:rPr>
      <w:rFonts w:eastAsia="Times New Roman" w:cs="Times New Roman"/>
      <w:color w:val="000000"/>
      <w:szCs w:val="20"/>
      <w:lang w:eastAsia="en-US"/>
    </w:rPr>
  </w:style>
  <w:style w:type="paragraph" w:styleId="Index2">
    <w:name w:val="index 2"/>
    <w:basedOn w:val="Normal"/>
    <w:next w:val="Normal"/>
    <w:autoRedefine/>
    <w:rsid w:val="0074500C"/>
    <w:pPr>
      <w:ind w:left="440" w:hanging="220"/>
    </w:pPr>
    <w:rPr>
      <w:rFonts w:eastAsia="Times New Roman" w:cs="Times New Roman"/>
      <w:color w:val="000000"/>
      <w:szCs w:val="20"/>
      <w:lang w:eastAsia="en-US"/>
    </w:rPr>
  </w:style>
  <w:style w:type="paragraph" w:styleId="Index3">
    <w:name w:val="index 3"/>
    <w:basedOn w:val="Normal"/>
    <w:next w:val="Normal"/>
    <w:autoRedefine/>
    <w:rsid w:val="0074500C"/>
    <w:pPr>
      <w:ind w:left="660" w:hanging="220"/>
    </w:pPr>
    <w:rPr>
      <w:rFonts w:eastAsia="Times New Roman" w:cs="Times New Roman"/>
      <w:color w:val="000000"/>
      <w:szCs w:val="20"/>
      <w:lang w:eastAsia="en-US"/>
    </w:rPr>
  </w:style>
  <w:style w:type="paragraph" w:styleId="Index4">
    <w:name w:val="index 4"/>
    <w:basedOn w:val="Normal"/>
    <w:next w:val="Normal"/>
    <w:autoRedefine/>
    <w:rsid w:val="0074500C"/>
    <w:pPr>
      <w:ind w:left="880" w:hanging="220"/>
    </w:pPr>
    <w:rPr>
      <w:rFonts w:eastAsia="Times New Roman" w:cs="Times New Roman"/>
      <w:color w:val="000000"/>
      <w:szCs w:val="20"/>
      <w:lang w:eastAsia="en-US"/>
    </w:rPr>
  </w:style>
  <w:style w:type="paragraph" w:styleId="Index5">
    <w:name w:val="index 5"/>
    <w:basedOn w:val="Normal"/>
    <w:next w:val="Normal"/>
    <w:autoRedefine/>
    <w:rsid w:val="0074500C"/>
    <w:pPr>
      <w:ind w:left="1100" w:hanging="220"/>
    </w:pPr>
    <w:rPr>
      <w:rFonts w:eastAsia="Times New Roman" w:cs="Times New Roman"/>
      <w:color w:val="000000"/>
      <w:szCs w:val="20"/>
      <w:lang w:eastAsia="en-US"/>
    </w:rPr>
  </w:style>
  <w:style w:type="paragraph" w:styleId="Index6">
    <w:name w:val="index 6"/>
    <w:basedOn w:val="Normal"/>
    <w:next w:val="Normal"/>
    <w:autoRedefine/>
    <w:rsid w:val="0074500C"/>
    <w:pPr>
      <w:ind w:left="1320" w:hanging="220"/>
    </w:pPr>
    <w:rPr>
      <w:rFonts w:eastAsia="Times New Roman" w:cs="Times New Roman"/>
      <w:color w:val="000000"/>
      <w:szCs w:val="20"/>
      <w:lang w:eastAsia="en-US"/>
    </w:rPr>
  </w:style>
  <w:style w:type="paragraph" w:styleId="Index7">
    <w:name w:val="index 7"/>
    <w:basedOn w:val="Normal"/>
    <w:next w:val="Normal"/>
    <w:autoRedefine/>
    <w:rsid w:val="0074500C"/>
    <w:pPr>
      <w:ind w:left="1540" w:hanging="220"/>
    </w:pPr>
    <w:rPr>
      <w:rFonts w:eastAsia="Times New Roman" w:cs="Times New Roman"/>
      <w:color w:val="000000"/>
      <w:szCs w:val="20"/>
      <w:lang w:eastAsia="en-US"/>
    </w:rPr>
  </w:style>
  <w:style w:type="paragraph" w:styleId="Index8">
    <w:name w:val="index 8"/>
    <w:basedOn w:val="Normal"/>
    <w:next w:val="Normal"/>
    <w:autoRedefine/>
    <w:rsid w:val="0074500C"/>
    <w:pPr>
      <w:ind w:left="1760" w:hanging="220"/>
    </w:pPr>
    <w:rPr>
      <w:rFonts w:eastAsia="Times New Roman" w:cs="Times New Roman"/>
      <w:color w:val="000000"/>
      <w:szCs w:val="20"/>
      <w:lang w:eastAsia="en-US"/>
    </w:rPr>
  </w:style>
  <w:style w:type="paragraph" w:styleId="Index9">
    <w:name w:val="index 9"/>
    <w:basedOn w:val="Normal"/>
    <w:next w:val="Normal"/>
    <w:autoRedefine/>
    <w:rsid w:val="0074500C"/>
    <w:pPr>
      <w:ind w:left="1980" w:hanging="220"/>
    </w:pPr>
    <w:rPr>
      <w:rFonts w:eastAsia="Times New Roman" w:cs="Times New Roman"/>
      <w:color w:val="000000"/>
      <w:szCs w:val="20"/>
      <w:lang w:eastAsia="en-US"/>
    </w:rPr>
  </w:style>
  <w:style w:type="paragraph" w:customStyle="1" w:styleId="Bullet1SingleSideIdea">
    <w:name w:val="*Bullet #1 Single SideIdea"/>
    <w:basedOn w:val="Bullet1Single"/>
    <w:rsid w:val="000C55ED"/>
    <w:pPr>
      <w:numPr>
        <w:numId w:val="11"/>
      </w:numPr>
      <w:tabs>
        <w:tab w:val="clear" w:pos="0"/>
      </w:tabs>
      <w:ind w:left="288" w:right="360" w:hanging="288"/>
    </w:pPr>
    <w:rPr>
      <w:color w:val="FFFFFF"/>
      <w:sz w:val="20"/>
    </w:rPr>
  </w:style>
  <w:style w:type="paragraph" w:customStyle="1" w:styleId="CoverText3">
    <w:name w:val="*Cover Text 3"/>
    <w:basedOn w:val="CoverText2"/>
    <w:rsid w:val="00416669"/>
    <w:rPr>
      <w:rFonts w:cs="Arial"/>
      <w:sz w:val="32"/>
      <w:szCs w:val="32"/>
    </w:rPr>
  </w:style>
  <w:style w:type="paragraph" w:customStyle="1" w:styleId="Figure">
    <w:name w:val="*Figure"/>
    <w:basedOn w:val="Normal"/>
    <w:next w:val="TOCHeading"/>
    <w:rsid w:val="00B802BF"/>
    <w:pPr>
      <w:jc w:val="center"/>
    </w:pPr>
    <w:rPr>
      <w:rFonts w:eastAsia="Times New Roman" w:cs="Times New Roman"/>
      <w:color w:val="000000"/>
      <w:szCs w:val="20"/>
      <w:lang w:eastAsia="en-US"/>
    </w:rPr>
  </w:style>
  <w:style w:type="paragraph" w:customStyle="1" w:styleId="Copyright">
    <w:name w:val="*Copyright"/>
    <w:basedOn w:val="ConfidentialityNotice"/>
    <w:next w:val="Normal"/>
    <w:rsid w:val="0074500C"/>
    <w:pPr>
      <w:spacing w:before="1200"/>
    </w:pPr>
  </w:style>
  <w:style w:type="paragraph" w:customStyle="1" w:styleId="Note">
    <w:name w:val="*Note"/>
    <w:basedOn w:val="Normal"/>
    <w:next w:val="TOCHeading"/>
    <w:rsid w:val="00B802BF"/>
    <w:pPr>
      <w:ind w:left="720" w:hanging="720"/>
    </w:pPr>
    <w:rPr>
      <w:rFonts w:eastAsia="Times New Roman" w:cs="Times New Roman"/>
      <w:color w:val="000000"/>
      <w:szCs w:val="20"/>
      <w:lang w:eastAsia="en-US"/>
    </w:rPr>
  </w:style>
  <w:style w:type="paragraph" w:customStyle="1" w:styleId="Reference">
    <w:name w:val="*Reference"/>
    <w:basedOn w:val="Normal"/>
    <w:next w:val="TOCHeading"/>
    <w:rsid w:val="00B802BF"/>
    <w:pPr>
      <w:ind w:left="1440" w:hanging="1440"/>
    </w:pPr>
    <w:rPr>
      <w:rFonts w:eastAsia="Times New Roman" w:cs="Times New Roman"/>
      <w:color w:val="000000"/>
      <w:szCs w:val="20"/>
      <w:lang w:eastAsia="en-US"/>
    </w:rPr>
  </w:style>
  <w:style w:type="paragraph" w:customStyle="1" w:styleId="Website">
    <w:name w:val="*Website"/>
    <w:basedOn w:val="Normal"/>
    <w:next w:val="TOCHeading"/>
    <w:rsid w:val="00B802BF"/>
    <w:pPr>
      <w:ind w:left="1440" w:hanging="1440"/>
    </w:pPr>
    <w:rPr>
      <w:rFonts w:eastAsia="Times New Roman" w:cs="Times New Roman"/>
      <w:color w:val="000000"/>
      <w:szCs w:val="20"/>
      <w:lang w:eastAsia="en-US"/>
    </w:rPr>
  </w:style>
  <w:style w:type="character" w:styleId="FootnoteReference">
    <w:name w:val="footnote reference"/>
    <w:rsid w:val="0074500C"/>
    <w:rPr>
      <w:vertAlign w:val="superscript"/>
    </w:rPr>
  </w:style>
  <w:style w:type="paragraph" w:styleId="FootnoteText">
    <w:name w:val="footnote text"/>
    <w:basedOn w:val="Normal"/>
    <w:rsid w:val="0074500C"/>
    <w:rPr>
      <w:rFonts w:eastAsia="Times New Roman" w:cs="Times New Roman"/>
      <w:color w:val="000000"/>
      <w:sz w:val="20"/>
      <w:szCs w:val="20"/>
      <w:lang w:eastAsia="en-US"/>
    </w:rPr>
  </w:style>
  <w:style w:type="paragraph" w:customStyle="1" w:styleId="FootnoteText0">
    <w:name w:val="*Footnote Text"/>
    <w:basedOn w:val="FootnoteText"/>
    <w:rsid w:val="0074500C"/>
    <w:pPr>
      <w:ind w:left="158" w:hanging="158"/>
    </w:pPr>
  </w:style>
  <w:style w:type="paragraph" w:customStyle="1" w:styleId="HPPropDate">
    <w:name w:val="HP Prop Date"/>
    <w:basedOn w:val="HPRecipientData"/>
    <w:rsid w:val="005423EA"/>
  </w:style>
  <w:style w:type="character" w:customStyle="1" w:styleId="FootnoteReference0">
    <w:name w:val="*Footnote Reference"/>
    <w:rsid w:val="0074500C"/>
    <w:rPr>
      <w:rFonts w:ascii="Arial" w:hAnsi="Arial"/>
      <w:vertAlign w:val="superscript"/>
    </w:rPr>
  </w:style>
  <w:style w:type="paragraph" w:customStyle="1" w:styleId="TableHeading10">
    <w:name w:val="*Table Heading 10"/>
    <w:basedOn w:val="TableText10Bold"/>
    <w:rsid w:val="000C55ED"/>
    <w:pPr>
      <w:keepNext/>
      <w:shd w:val="clear" w:color="auto" w:fill="0096D6"/>
      <w:jc w:val="center"/>
    </w:pPr>
    <w:rPr>
      <w:color w:val="FFFFFF"/>
    </w:rPr>
  </w:style>
  <w:style w:type="paragraph" w:customStyle="1" w:styleId="TableSubheading10">
    <w:name w:val="*Table Subheading 10"/>
    <w:basedOn w:val="TableText10Single"/>
    <w:rsid w:val="000C55ED"/>
    <w:pPr>
      <w:keepNext/>
      <w:shd w:val="clear" w:color="auto" w:fill="87898B"/>
      <w:jc w:val="center"/>
    </w:pPr>
    <w:rPr>
      <w:b/>
      <w:color w:val="FFFFFF"/>
    </w:rPr>
  </w:style>
  <w:style w:type="paragraph" w:customStyle="1" w:styleId="TableHeading100">
    <w:name w:val="~Table Heading 10"/>
    <w:basedOn w:val="TableText10Bold0"/>
    <w:rsid w:val="00712950"/>
    <w:pPr>
      <w:keepNext/>
      <w:jc w:val="center"/>
    </w:pPr>
  </w:style>
  <w:style w:type="paragraph" w:customStyle="1" w:styleId="TableHeading11">
    <w:name w:val="*Table Heading 11"/>
    <w:basedOn w:val="TableHeading10"/>
    <w:rsid w:val="0074500C"/>
    <w:rPr>
      <w:sz w:val="22"/>
    </w:rPr>
  </w:style>
  <w:style w:type="paragraph" w:customStyle="1" w:styleId="TableSubheading11">
    <w:name w:val="*Table Subheading 11"/>
    <w:basedOn w:val="TableSubheading10"/>
    <w:rsid w:val="0079719D"/>
    <w:rPr>
      <w:sz w:val="22"/>
    </w:rPr>
  </w:style>
  <w:style w:type="paragraph" w:customStyle="1" w:styleId="TableSubheading8">
    <w:name w:val="*Table Subheading 8"/>
    <w:basedOn w:val="TableSubheading10"/>
    <w:rsid w:val="0079719D"/>
    <w:rPr>
      <w:sz w:val="16"/>
    </w:rPr>
  </w:style>
  <w:style w:type="paragraph" w:customStyle="1" w:styleId="TableHeading8">
    <w:name w:val="*Table Heading 8"/>
    <w:basedOn w:val="TableHeading10"/>
    <w:rsid w:val="0074500C"/>
    <w:rPr>
      <w:sz w:val="16"/>
    </w:rPr>
  </w:style>
  <w:style w:type="paragraph" w:customStyle="1" w:styleId="TableHeading110">
    <w:name w:val="~Table Heading 11"/>
    <w:basedOn w:val="TableHeading100"/>
    <w:rsid w:val="0074500C"/>
    <w:rPr>
      <w:sz w:val="22"/>
    </w:rPr>
  </w:style>
  <w:style w:type="paragraph" w:customStyle="1" w:styleId="TableHeading80">
    <w:name w:val="~Table Heading 8"/>
    <w:basedOn w:val="TableHeading100"/>
    <w:rsid w:val="0074500C"/>
    <w:rPr>
      <w:sz w:val="16"/>
    </w:rPr>
  </w:style>
  <w:style w:type="paragraph" w:styleId="Caption">
    <w:name w:val="caption"/>
    <w:basedOn w:val="Normal"/>
    <w:next w:val="Normal"/>
    <w:uiPriority w:val="35"/>
    <w:qFormat/>
    <w:rsid w:val="001110A8"/>
    <w:pPr>
      <w:jc w:val="center"/>
    </w:pPr>
    <w:rPr>
      <w:rFonts w:eastAsia="Times New Roman" w:cstheme="minorHAnsi"/>
      <w:bCs/>
      <w:i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rsid w:val="0074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500C"/>
    <w:rPr>
      <w:rFonts w:eastAsia="Times New Roman" w:cs="Times New Roman"/>
      <w:color w:val="00000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rsid w:val="0074500C"/>
    <w:rPr>
      <w:b/>
      <w:bCs/>
    </w:rPr>
  </w:style>
  <w:style w:type="paragraph" w:styleId="DocumentMap">
    <w:name w:val="Document Map"/>
    <w:basedOn w:val="Normal"/>
    <w:rsid w:val="0074500C"/>
    <w:pPr>
      <w:shd w:val="clear" w:color="auto" w:fill="000080"/>
    </w:pPr>
    <w:rPr>
      <w:rFonts w:ascii="Tahoma" w:eastAsia="Times New Roman" w:hAnsi="Tahoma" w:cs="Tahoma"/>
      <w:color w:val="000000"/>
      <w:sz w:val="20"/>
      <w:szCs w:val="20"/>
      <w:lang w:eastAsia="en-US"/>
    </w:rPr>
  </w:style>
  <w:style w:type="character" w:styleId="EndnoteReference">
    <w:name w:val="endnote reference"/>
    <w:rsid w:val="0074500C"/>
    <w:rPr>
      <w:vertAlign w:val="superscript"/>
    </w:rPr>
  </w:style>
  <w:style w:type="paragraph" w:styleId="EndnoteText">
    <w:name w:val="endnote text"/>
    <w:basedOn w:val="Normal"/>
    <w:rsid w:val="0074500C"/>
    <w:rPr>
      <w:rFonts w:eastAsia="Times New Roman" w:cs="Times New Roman"/>
      <w:color w:val="000000"/>
      <w:sz w:val="20"/>
      <w:szCs w:val="20"/>
      <w:lang w:eastAsia="en-US"/>
    </w:rPr>
  </w:style>
  <w:style w:type="paragraph" w:styleId="IndexHeading">
    <w:name w:val="index heading"/>
    <w:basedOn w:val="Normal"/>
    <w:next w:val="Index1"/>
    <w:rsid w:val="0074500C"/>
    <w:rPr>
      <w:rFonts w:eastAsia="Times New Roman" w:cs="Arial"/>
      <w:b/>
      <w:bCs/>
      <w:color w:val="000000"/>
      <w:szCs w:val="20"/>
      <w:lang w:eastAsia="en-US"/>
    </w:rPr>
  </w:style>
  <w:style w:type="paragraph" w:styleId="MacroText">
    <w:name w:val="macro"/>
    <w:rsid w:val="007450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eastAsia="en-US"/>
    </w:rPr>
  </w:style>
  <w:style w:type="paragraph" w:styleId="TableofAuthorities">
    <w:name w:val="table of authorities"/>
    <w:basedOn w:val="Normal"/>
    <w:next w:val="Normal"/>
    <w:rsid w:val="0074500C"/>
    <w:pPr>
      <w:ind w:left="220" w:hanging="220"/>
    </w:pPr>
    <w:rPr>
      <w:rFonts w:eastAsia="Times New Roman" w:cs="Times New Roman"/>
      <w:color w:val="000000"/>
      <w:szCs w:val="20"/>
      <w:lang w:eastAsia="en-US"/>
    </w:rPr>
  </w:style>
  <w:style w:type="paragraph" w:styleId="TOAHeading">
    <w:name w:val="toa heading"/>
    <w:basedOn w:val="Normal"/>
    <w:next w:val="Normal"/>
    <w:rsid w:val="0074500C"/>
    <w:pPr>
      <w:spacing w:before="1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HPEntityDetail">
    <w:name w:val="HP Entity Detail"/>
    <w:rsid w:val="005423EA"/>
    <w:rPr>
      <w:rFonts w:ascii="Arial" w:hAnsi="Arial"/>
      <w:sz w:val="18"/>
      <w:szCs w:val="14"/>
      <w:lang w:eastAsia="en-US"/>
    </w:rPr>
  </w:style>
  <w:style w:type="paragraph" w:customStyle="1" w:styleId="HPRecipientData">
    <w:name w:val="HP Recipient Data"/>
    <w:rsid w:val="005423EA"/>
    <w:pPr>
      <w:spacing w:after="2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HPSenderData">
    <w:name w:val="HP Sender Data"/>
    <w:basedOn w:val="HPSender"/>
    <w:rsid w:val="005423EA"/>
    <w:rPr>
      <w:sz w:val="18"/>
      <w:szCs w:val="14"/>
    </w:rPr>
  </w:style>
  <w:style w:type="paragraph" w:customStyle="1" w:styleId="HPBasicText0">
    <w:name w:val="HP_BasicText"/>
    <w:rsid w:val="005423EA"/>
    <w:pPr>
      <w:ind w:left="2707"/>
    </w:pPr>
    <w:rPr>
      <w:rFonts w:ascii="Arial" w:hAnsi="Arial"/>
      <w:szCs w:val="18"/>
      <w:lang w:eastAsia="en-US"/>
    </w:rPr>
  </w:style>
  <w:style w:type="paragraph" w:customStyle="1" w:styleId="HPBullet">
    <w:name w:val="HP_Bullet"/>
    <w:basedOn w:val="HPBasicText0"/>
    <w:rsid w:val="005423EA"/>
    <w:pPr>
      <w:numPr>
        <w:numId w:val="33"/>
      </w:numPr>
      <w:tabs>
        <w:tab w:val="left" w:pos="3067"/>
      </w:tabs>
      <w:ind w:left="3067"/>
    </w:pPr>
  </w:style>
  <w:style w:type="paragraph" w:styleId="BodyText0">
    <w:name w:val="Body Text"/>
    <w:aliases w:val="bt,BT,body text,BODY TEXT,t,Text,txt1,T1,Title 1,Block text,tx,sp,text,sbs,Resume Text,RFP Text,Teh2xt,Justified,plain paragraph,pp,本文1,Block 55,??1,Body,block text,bt4,body text4,bt5,body text5,bt1,body text1,Resume Th6ext,1,EDStext,bodytext"/>
    <w:basedOn w:val="Normal"/>
    <w:link w:val="BodyTextChar"/>
    <w:uiPriority w:val="99"/>
    <w:rsid w:val="00974E0D"/>
    <w:pPr>
      <w:spacing w:after="200"/>
    </w:pPr>
    <w:rPr>
      <w:rFonts w:ascii="Verdana" w:eastAsia="Arial Unicode MS" w:hAnsi="Verdana" w:cs="Times New Roman"/>
      <w:bCs/>
      <w:color w:val="000000"/>
      <w:sz w:val="20"/>
      <w:lang w:eastAsia="en-US"/>
    </w:rPr>
  </w:style>
  <w:style w:type="character" w:customStyle="1" w:styleId="BodyTextChar">
    <w:name w:val="Body Text Char"/>
    <w:aliases w:val="bt Char,BT Char,body text Char,BODY TEXT Char,t Char,Text Char,txt1 Char,T1 Char,Title 1 Char,Block text Char,tx Char,sp Char,text Char,sbs Char,Resume Text Char,RFP Text Char,Teh2xt Char,Justified Char,plain paragraph Char,pp Char,1 Char"/>
    <w:link w:val="BodyText0"/>
    <w:rsid w:val="00974E0D"/>
    <w:rPr>
      <w:rFonts w:ascii="Verdana" w:eastAsia="Arial Unicode MS" w:hAnsi="Verdana"/>
      <w:bCs/>
      <w:color w:val="000000"/>
      <w:szCs w:val="22"/>
      <w:lang w:eastAsia="en-US"/>
    </w:rPr>
  </w:style>
  <w:style w:type="paragraph" w:customStyle="1" w:styleId="TableBullet">
    <w:name w:val="Table Bullet"/>
    <w:rsid w:val="00FD1E4C"/>
    <w:pPr>
      <w:numPr>
        <w:numId w:val="46"/>
      </w:numPr>
      <w:tabs>
        <w:tab w:val="clear" w:pos="2160"/>
        <w:tab w:val="num" w:pos="360"/>
      </w:tabs>
      <w:spacing w:before="60" w:after="60"/>
      <w:ind w:left="360" w:hanging="230"/>
    </w:pPr>
    <w:rPr>
      <w:rFonts w:ascii="Verdana" w:hAnsi="Verdana"/>
      <w:color w:val="000000"/>
      <w:sz w:val="18"/>
      <w:szCs w:val="18"/>
      <w:lang w:eastAsia="en-US"/>
    </w:rPr>
  </w:style>
  <w:style w:type="paragraph" w:customStyle="1" w:styleId="10Char">
    <w:name w:val="10 Char"/>
    <w:basedOn w:val="BodyText0"/>
    <w:rsid w:val="00FD1E4C"/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4C6ED5"/>
    <w:pPr>
      <w:numPr>
        <w:numId w:val="49"/>
      </w:numPr>
      <w:spacing w:line="276" w:lineRule="auto"/>
      <w:ind w:left="714" w:hanging="357"/>
      <w:contextualSpacing/>
    </w:pPr>
    <w:rPr>
      <w:rFonts w:eastAsia="Calibri" w:cstheme="minorHAnsi"/>
      <w:lang w:eastAsia="en-US"/>
    </w:rPr>
  </w:style>
  <w:style w:type="character" w:styleId="Emphasis">
    <w:name w:val="Emphasis"/>
    <w:qFormat/>
    <w:rsid w:val="002C4A23"/>
    <w:rPr>
      <w:i/>
      <w:iCs/>
    </w:rPr>
  </w:style>
  <w:style w:type="paragraph" w:styleId="Quote">
    <w:name w:val="Quote"/>
    <w:basedOn w:val="Normal"/>
    <w:next w:val="Normal"/>
    <w:link w:val="QuoteChar"/>
    <w:rsid w:val="002C4A23"/>
    <w:rPr>
      <w:rFonts w:eastAsia="Times New Roman" w:cs="Times New Roman"/>
      <w:i/>
      <w:iCs/>
      <w:color w:val="000000"/>
      <w:szCs w:val="20"/>
      <w:lang w:eastAsia="en-US"/>
    </w:rPr>
  </w:style>
  <w:style w:type="character" w:customStyle="1" w:styleId="QuoteChar">
    <w:name w:val="Quote Char"/>
    <w:link w:val="Quote"/>
    <w:rsid w:val="002C4A23"/>
    <w:rPr>
      <w:rFonts w:ascii="Arial" w:hAnsi="Arial"/>
      <w:i/>
      <w:iCs/>
      <w:color w:val="000000"/>
      <w:sz w:val="22"/>
      <w:lang w:eastAsia="en-US"/>
    </w:rPr>
  </w:style>
  <w:style w:type="character" w:styleId="IntenseEmphasis">
    <w:name w:val="Intense Emphasis"/>
    <w:qFormat/>
    <w:rsid w:val="00F757C2"/>
    <w:rPr>
      <w:rFonts w:asciiTheme="minorHAnsi" w:hAnsiTheme="minorHAnsi"/>
      <w:bCs/>
      <w:i/>
      <w:iCs/>
      <w:color w:val="0098DB"/>
      <w:sz w:val="22"/>
    </w:rPr>
  </w:style>
  <w:style w:type="character" w:styleId="Strong">
    <w:name w:val="Strong"/>
    <w:basedOn w:val="BodyTextChar"/>
    <w:uiPriority w:val="22"/>
    <w:rsid w:val="002C4A23"/>
    <w:rPr>
      <w:rFonts w:ascii="Verdana" w:eastAsia="Arial Unicode MS" w:hAnsi="Verdana"/>
      <w:b/>
      <w:bCs w:val="0"/>
      <w:color w:val="000000"/>
      <w:szCs w:val="22"/>
      <w:lang w:eastAsia="en-US"/>
    </w:rPr>
  </w:style>
  <w:style w:type="paragraph" w:customStyle="1" w:styleId="Default">
    <w:name w:val="Default"/>
    <w:rsid w:val="00A3599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A35998"/>
    <w:rPr>
      <w:rFonts w:ascii="Arial" w:hAnsi="Arial"/>
      <w:color w:val="000000"/>
      <w:lang w:eastAsia="en-US"/>
    </w:rPr>
  </w:style>
  <w:style w:type="character" w:customStyle="1" w:styleId="Bullet1DoubleCharChar">
    <w:name w:val="*Bullet #1 Double Char Char"/>
    <w:link w:val="Bullet1Double"/>
    <w:locked/>
    <w:rsid w:val="006609A9"/>
    <w:rPr>
      <w:rFonts w:asciiTheme="minorHAnsi" w:hAnsiTheme="minorHAnsi"/>
      <w:color w:val="000000"/>
      <w:sz w:val="22"/>
      <w:lang w:eastAsia="en-US"/>
    </w:rPr>
  </w:style>
  <w:style w:type="character" w:customStyle="1" w:styleId="Bullet1SingleChar">
    <w:name w:val="*Bullet #1 Single Char"/>
    <w:link w:val="Bullet1Single"/>
    <w:locked/>
    <w:rsid w:val="006609A9"/>
    <w:rPr>
      <w:rFonts w:asciiTheme="minorHAnsi" w:hAnsiTheme="minorHAnsi"/>
      <w:color w:val="000000"/>
      <w:sz w:val="22"/>
      <w:lang w:eastAsia="en-US"/>
    </w:rPr>
  </w:style>
  <w:style w:type="character" w:customStyle="1" w:styleId="TableText10BoldChar">
    <w:name w:val="*Table Text 10 Bold Char"/>
    <w:link w:val="TableText10Bold"/>
    <w:locked/>
    <w:rsid w:val="006609A9"/>
    <w:rPr>
      <w:rFonts w:ascii="Arial" w:hAnsi="Arial"/>
      <w:b/>
      <w:color w:val="000000"/>
      <w:lang w:eastAsia="en-US"/>
    </w:rPr>
  </w:style>
  <w:style w:type="table" w:styleId="TableGrid">
    <w:name w:val="Table Grid"/>
    <w:basedOn w:val="TableNormal"/>
    <w:uiPriority w:val="59"/>
    <w:rsid w:val="006609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008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extEDSTelindus">
    <w:name w:val="Body text EDS Telindus"/>
    <w:basedOn w:val="Normal"/>
    <w:rsid w:val="00DE534A"/>
    <w:pPr>
      <w:spacing w:before="120"/>
    </w:pPr>
    <w:rPr>
      <w:rFonts w:eastAsia="Times New Roman" w:cs="Times New Roman"/>
      <w:sz w:val="20"/>
      <w:szCs w:val="20"/>
      <w:lang w:val="nl-BE" w:eastAsia="nl-NL"/>
    </w:rPr>
  </w:style>
  <w:style w:type="table" w:styleId="ColorfulGrid-Accent1">
    <w:name w:val="Colorful Grid Accent 1"/>
    <w:basedOn w:val="TableNormal"/>
    <w:uiPriority w:val="73"/>
    <w:rsid w:val="00DE534A"/>
    <w:rPr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Shading2-Accent11">
    <w:name w:val="Medium Shading 2 - Accent 11"/>
    <w:basedOn w:val="TableNormal"/>
    <w:uiPriority w:val="64"/>
    <w:rsid w:val="00DE534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">
    <w:name w:val="List"/>
    <w:basedOn w:val="BodyText0"/>
    <w:rsid w:val="0057748E"/>
    <w:pPr>
      <w:tabs>
        <w:tab w:val="left" w:pos="360"/>
      </w:tabs>
      <w:spacing w:after="80" w:line="240" w:lineRule="atLeast"/>
      <w:ind w:left="360" w:hanging="360"/>
    </w:pPr>
    <w:rPr>
      <w:rFonts w:ascii="Arial" w:eastAsia="Times New Roman" w:hAnsi="Arial"/>
      <w:bCs w:val="0"/>
      <w:color w:val="auto"/>
      <w:spacing w:val="-5"/>
      <w:szCs w:val="20"/>
    </w:rPr>
  </w:style>
  <w:style w:type="character" w:customStyle="1" w:styleId="paratext">
    <w:name w:val="paratext"/>
    <w:basedOn w:val="DefaultParagraphFont"/>
    <w:rsid w:val="0057748E"/>
  </w:style>
  <w:style w:type="character" w:customStyle="1" w:styleId="TableText10SingleChar">
    <w:name w:val="*Table Text 10 Single Char"/>
    <w:link w:val="TableText10Single"/>
    <w:rsid w:val="0057748E"/>
    <w:rPr>
      <w:rFonts w:ascii="Arial" w:hAnsi="Arial"/>
      <w:color w:val="000000"/>
      <w:lang w:eastAsia="en-US"/>
    </w:rPr>
  </w:style>
  <w:style w:type="paragraph" w:styleId="ListBullet">
    <w:name w:val="List Bullet"/>
    <w:basedOn w:val="Normal"/>
    <w:link w:val="ListBulletChar"/>
    <w:rsid w:val="0057748E"/>
    <w:pPr>
      <w:numPr>
        <w:numId w:val="47"/>
      </w:numPr>
      <w:spacing w:before="120" w:line="240" w:lineRule="atLeast"/>
      <w:contextualSpacing/>
    </w:pPr>
    <w:rPr>
      <w:rFonts w:eastAsia="Times New Roman" w:cs="Times New Roman"/>
      <w:sz w:val="18"/>
      <w:szCs w:val="24"/>
      <w:lang w:val="nl-BE" w:eastAsia="en-US"/>
    </w:rPr>
  </w:style>
  <w:style w:type="character" w:customStyle="1" w:styleId="ListBulletChar">
    <w:name w:val="List Bullet Char"/>
    <w:link w:val="ListBullet"/>
    <w:rsid w:val="0057748E"/>
    <w:rPr>
      <w:rFonts w:asciiTheme="minorHAnsi" w:hAnsiTheme="minorHAnsi"/>
      <w:sz w:val="18"/>
      <w:szCs w:val="24"/>
      <w:lang w:val="nl-BE" w:eastAsia="en-US"/>
    </w:rPr>
  </w:style>
  <w:style w:type="paragraph" w:styleId="ListBullet2">
    <w:name w:val="List Bullet 2"/>
    <w:basedOn w:val="Normal"/>
    <w:uiPriority w:val="99"/>
    <w:unhideWhenUsed/>
    <w:rsid w:val="0057748E"/>
    <w:pPr>
      <w:numPr>
        <w:numId w:val="48"/>
      </w:numPr>
      <w:contextualSpacing/>
    </w:pPr>
    <w:rPr>
      <w:rFonts w:eastAsia="Times New Roman" w:cs="Times New Roman"/>
      <w:color w:val="000000"/>
      <w:szCs w:val="20"/>
      <w:lang w:eastAsia="en-US"/>
    </w:rPr>
  </w:style>
  <w:style w:type="character" w:customStyle="1" w:styleId="EmphasisBelgacom">
    <w:name w:val="Emphasis Belgacom"/>
    <w:rsid w:val="0057748E"/>
    <w:rPr>
      <w:rFonts w:ascii="Arial" w:hAnsi="Arial"/>
      <w:b/>
      <w:color w:val="0098DB"/>
      <w:sz w:val="18"/>
      <w:lang w:val="nl-BE"/>
    </w:rPr>
  </w:style>
  <w:style w:type="paragraph" w:customStyle="1" w:styleId="CaptionTitle">
    <w:name w:val="Caption Title"/>
    <w:basedOn w:val="Caption"/>
    <w:next w:val="Normal"/>
    <w:link w:val="CaptionTitleChar"/>
    <w:rsid w:val="00754D7D"/>
    <w:pPr>
      <w:keepLines/>
      <w:spacing w:before="60" w:after="60" w:line="100" w:lineRule="atLeast"/>
    </w:pPr>
    <w:rPr>
      <w:bCs w:val="0"/>
      <w:noProof/>
      <w:color w:val="548DD4"/>
      <w:sz w:val="16"/>
      <w:lang w:val="nl-BE"/>
    </w:rPr>
  </w:style>
  <w:style w:type="character" w:customStyle="1" w:styleId="CaptionTitleChar">
    <w:name w:val="Caption Title Char"/>
    <w:link w:val="CaptionTitle"/>
    <w:rsid w:val="00754D7D"/>
    <w:rPr>
      <w:rFonts w:ascii="Arial" w:hAnsi="Arial"/>
      <w:b/>
      <w:noProof/>
      <w:color w:val="548DD4"/>
      <w:sz w:val="16"/>
      <w:lang w:val="nl-BE" w:eastAsia="en-US"/>
    </w:rPr>
  </w:style>
  <w:style w:type="character" w:customStyle="1" w:styleId="Heading2Char">
    <w:name w:val="Heading 2 Char"/>
    <w:basedOn w:val="DefaultParagraphFont"/>
    <w:link w:val="Heading2"/>
    <w:rsid w:val="00DB2630"/>
    <w:rPr>
      <w:rFonts w:asciiTheme="minorHAnsi" w:hAnsiTheme="minorHAnsi" w:cstheme="minorHAnsi"/>
      <w:b/>
      <w:bCs/>
      <w:iCs/>
      <w:color w:val="0096D6"/>
      <w:sz w:val="36"/>
      <w:szCs w:val="28"/>
      <w:lang w:val="nl-BE" w:eastAsia="en-US"/>
    </w:rPr>
  </w:style>
  <w:style w:type="paragraph" w:styleId="Revision">
    <w:name w:val="Revision"/>
    <w:hidden/>
    <w:rsid w:val="002163D7"/>
    <w:rPr>
      <w:rFonts w:ascii="Arial" w:hAnsi="Arial"/>
      <w:color w:val="000000"/>
      <w:sz w:val="22"/>
      <w:lang w:eastAsia="en-US"/>
    </w:rPr>
  </w:style>
  <w:style w:type="character" w:customStyle="1" w:styleId="street-address">
    <w:name w:val="street-address"/>
    <w:basedOn w:val="DefaultParagraphFont"/>
    <w:rsid w:val="00F6113F"/>
  </w:style>
  <w:style w:type="paragraph" w:customStyle="1" w:styleId="Kantlijnbox">
    <w:name w:val="Kantlijn box"/>
    <w:basedOn w:val="Normal"/>
    <w:link w:val="KantlijnboxChar"/>
    <w:autoRedefine/>
    <w:qFormat/>
    <w:rsid w:val="00D30364"/>
    <w:pPr>
      <w:framePr w:w="1777" w:wrap="around" w:vAnchor="page" w:hAnchor="page" w:x="385" w:y="3909"/>
      <w:pBdr>
        <w:top w:val="single" w:sz="4" w:space="1" w:color="00AE00"/>
        <w:left w:val="single" w:sz="4" w:space="4" w:color="00AE00"/>
        <w:bottom w:val="single" w:sz="4" w:space="1" w:color="00AE00"/>
        <w:right w:val="single" w:sz="4" w:space="0" w:color="00AE00"/>
      </w:pBdr>
      <w:ind w:left="284" w:right="-160"/>
    </w:pPr>
    <w:rPr>
      <w:rFonts w:eastAsia="Times New Roman" w:cstheme="minorHAnsi"/>
      <w:i/>
      <w:color w:val="808080" w:themeColor="background1" w:themeShade="80"/>
      <w:szCs w:val="20"/>
      <w:lang w:eastAsia="en-US"/>
    </w:rPr>
  </w:style>
  <w:style w:type="character" w:customStyle="1" w:styleId="KantlijnboxChar">
    <w:name w:val="Kantlijn box Char"/>
    <w:basedOn w:val="DefaultParagraphFont"/>
    <w:link w:val="Kantlijnbox"/>
    <w:rsid w:val="00D30364"/>
    <w:rPr>
      <w:rFonts w:asciiTheme="minorHAnsi" w:hAnsiTheme="minorHAnsi" w:cstheme="minorHAnsi"/>
      <w:i/>
      <w:color w:val="808080" w:themeColor="background1" w:themeShade="80"/>
      <w:sz w:val="22"/>
      <w:lang w:eastAsia="en-US"/>
    </w:rPr>
  </w:style>
  <w:style w:type="paragraph" w:styleId="Title">
    <w:name w:val="Title"/>
    <w:basedOn w:val="Normal"/>
    <w:next w:val="Normal"/>
    <w:link w:val="TitleChar"/>
    <w:rsid w:val="00B429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429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31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1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74FB"/>
    <w:rPr>
      <w:rFonts w:ascii="Arial" w:hAnsi="Arial"/>
      <w:color w:val="000000"/>
      <w:sz w:val="22"/>
      <w:lang w:eastAsia="en-US"/>
    </w:rPr>
  </w:style>
  <w:style w:type="paragraph" w:customStyle="1" w:styleId="Titeldoc">
    <w:name w:val="Titel doc"/>
    <w:basedOn w:val="Subtitle"/>
    <w:link w:val="TiteldocChar"/>
    <w:qFormat/>
    <w:rsid w:val="00550F87"/>
    <w:pPr>
      <w:ind w:right="1397"/>
      <w:jc w:val="right"/>
    </w:pPr>
    <w:rPr>
      <w:rFonts w:asciiTheme="minorHAnsi" w:eastAsiaTheme="minorEastAsia" w:hAnsiTheme="minorHAnsi" w:cstheme="minorHAnsi"/>
      <w:b/>
      <w:i w:val="0"/>
      <w:iCs w:val="0"/>
      <w:color w:val="666666"/>
      <w:spacing w:val="0"/>
      <w:sz w:val="44"/>
      <w:szCs w:val="44"/>
      <w:lang w:val="nl-BE"/>
    </w:rPr>
  </w:style>
  <w:style w:type="character" w:styleId="PlaceholderText">
    <w:name w:val="Placeholder Text"/>
    <w:basedOn w:val="DefaultParagraphFont"/>
    <w:uiPriority w:val="99"/>
    <w:rsid w:val="00E35B15"/>
    <w:rPr>
      <w:color w:val="808080"/>
    </w:rPr>
  </w:style>
  <w:style w:type="character" w:customStyle="1" w:styleId="TiteldocChar">
    <w:name w:val="Titel doc Char"/>
    <w:basedOn w:val="SubtitleChar"/>
    <w:link w:val="Titeldoc"/>
    <w:rsid w:val="00550F87"/>
    <w:rPr>
      <w:rFonts w:asciiTheme="minorHAnsi" w:eastAsiaTheme="minorEastAsia" w:hAnsiTheme="minorHAnsi" w:cstheme="minorHAnsi"/>
      <w:b/>
      <w:i w:val="0"/>
      <w:iCs w:val="0"/>
      <w:color w:val="666666"/>
      <w:spacing w:val="15"/>
      <w:sz w:val="44"/>
      <w:szCs w:val="44"/>
      <w:lang w:val="nl-BE"/>
    </w:rPr>
  </w:style>
  <w:style w:type="paragraph" w:customStyle="1" w:styleId="Commentaar">
    <w:name w:val="Commentaar"/>
    <w:basedOn w:val="Normal"/>
    <w:link w:val="CommentaarChar"/>
    <w:qFormat/>
    <w:rsid w:val="00CC7AB3"/>
    <w:rPr>
      <w:rFonts w:cstheme="minorHAnsi"/>
      <w:i/>
      <w:color w:val="0000CC"/>
      <w:lang w:eastAsia="en-US"/>
    </w:rPr>
  </w:style>
  <w:style w:type="paragraph" w:customStyle="1" w:styleId="Subtitleoffertes">
    <w:name w:val="Subtitle offertes"/>
    <w:basedOn w:val="Subtitle"/>
    <w:link w:val="SubtitleoffertesChar"/>
    <w:qFormat/>
    <w:rsid w:val="00833E25"/>
    <w:rPr>
      <w:rFonts w:asciiTheme="minorHAnsi" w:hAnsiTheme="minorHAnsi" w:cstheme="minorHAnsi"/>
      <w:b/>
      <w:i w:val="0"/>
      <w:color w:val="4D4D4D"/>
      <w:u w:val="single"/>
      <w:lang w:val="nl-BE"/>
    </w:rPr>
  </w:style>
  <w:style w:type="character" w:customStyle="1" w:styleId="CommentaarChar">
    <w:name w:val="Commentaar Char"/>
    <w:basedOn w:val="DefaultParagraphFont"/>
    <w:link w:val="Commentaar"/>
    <w:rsid w:val="00CC7AB3"/>
    <w:rPr>
      <w:rFonts w:asciiTheme="minorHAnsi" w:eastAsiaTheme="minorEastAsia" w:hAnsiTheme="minorHAnsi" w:cstheme="minorHAnsi"/>
      <w:i/>
      <w:color w:val="0000CC"/>
      <w:sz w:val="22"/>
      <w:szCs w:val="22"/>
      <w:lang w:eastAsia="en-US"/>
    </w:rPr>
  </w:style>
  <w:style w:type="character" w:customStyle="1" w:styleId="SubtitleoffertesChar">
    <w:name w:val="Subtitle offertes Char"/>
    <w:basedOn w:val="SubtitleChar"/>
    <w:link w:val="Subtitleoffertes"/>
    <w:rsid w:val="00833E25"/>
    <w:rPr>
      <w:rFonts w:asciiTheme="minorHAnsi" w:eastAsiaTheme="majorEastAsia" w:hAnsiTheme="minorHAnsi" w:cstheme="minorHAnsi"/>
      <w:b/>
      <w:i w:val="0"/>
      <w:iCs/>
      <w:color w:val="4D4D4D"/>
      <w:spacing w:val="15"/>
      <w:sz w:val="24"/>
      <w:szCs w:val="24"/>
      <w:u w:val="single"/>
      <w:lang w:val="nl-BE"/>
    </w:rPr>
  </w:style>
  <w:style w:type="paragraph" w:styleId="NoSpacing">
    <w:name w:val="No Spacing"/>
    <w:link w:val="NoSpacingChar"/>
    <w:uiPriority w:val="1"/>
    <w:qFormat/>
    <w:rsid w:val="00AD07A8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07A8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cid:image002.png@01D4EE02.A3D445D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1.png@01D4EE02.A3D445D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image" Target="media/image2.jp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ermas\AppData\Roaming\Microsoft\Templates\HP_A4_Proposal_w-cvl_1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2019-08-20T00:00:00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F023E2CDDA6468777C986AFDBC9FC" ma:contentTypeVersion="10" ma:contentTypeDescription="Create a new document." ma:contentTypeScope="" ma:versionID="45d5705af9df13fb1b50dc1adddf42b9">
  <xsd:schema xmlns:xsd="http://www.w3.org/2001/XMLSchema" xmlns:xs="http://www.w3.org/2001/XMLSchema" xmlns:p="http://schemas.microsoft.com/office/2006/metadata/properties" xmlns:ns3="2b2ae2b9-2627-49b9-a9bb-6abc37e43b8b" xmlns:ns4="ac3bffdc-e348-4f9a-8566-61c6e372f064" targetNamespace="http://schemas.microsoft.com/office/2006/metadata/properties" ma:root="true" ma:fieldsID="83b74c83bd66ff137fc409149d865acd" ns3:_="" ns4:_="">
    <xsd:import namespace="2b2ae2b9-2627-49b9-a9bb-6abc37e43b8b"/>
    <xsd:import namespace="ac3bffdc-e348-4f9a-8566-61c6e372f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ae2b9-2627-49b9-a9bb-6abc37e43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ffdc-e348-4f9a-8566-61c6e372f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2E042A-AEE9-439D-917A-339A9291E92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c3bffdc-e348-4f9a-8566-61c6e372f064"/>
    <ds:schemaRef ds:uri="2b2ae2b9-2627-49b9-a9bb-6abc37e43b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20B039-2028-4FFB-A89A-BF8321B310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7B772-6D04-4878-8E9C-0B4F6DF38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ae2b9-2627-49b9-a9bb-6abc37e43b8b"/>
    <ds:schemaRef ds:uri="ac3bffdc-e348-4f9a-8566-61c6e372f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A24D9D-8ABA-4998-AD05-25B213FA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HP_A4_Proposal_w-cvl_1012.dot</Template>
  <TotalTime>1</TotalTime>
  <Pages>5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 project</vt:lpstr>
    </vt:vector>
  </TitlesOfParts>
  <Company>HB-plus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 GID Pilootgroep</dc:title>
  <dc:creator>Carole De Block</dc:creator>
  <cp:keywords>Proposal; Template;</cp:keywords>
  <cp:lastModifiedBy>JANSSENS Yaël (SIT/BIO)</cp:lastModifiedBy>
  <cp:revision>2</cp:revision>
  <cp:lastPrinted>2014-07-07T12:35:00Z</cp:lastPrinted>
  <dcterms:created xsi:type="dcterms:W3CDTF">2019-09-26T12:26:00Z</dcterms:created>
  <dcterms:modified xsi:type="dcterms:W3CDTF">2019-09-26T12:26:00Z</dcterms:modified>
  <cp:category>no default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st">
    <vt:lpwstr>TITLE</vt:lpwstr>
  </property>
  <property fmtid="{D5CDD505-2E9C-101B-9397-08002B2CF9AE}" pid="3" name="Restricted Use?">
    <vt:lpwstr>0</vt:lpwstr>
  </property>
  <property fmtid="{D5CDD505-2E9C-101B-9397-08002B2CF9AE}" pid="4" name="Format">
    <vt:lpwstr>A4</vt:lpwstr>
  </property>
  <property fmtid="{D5CDD505-2E9C-101B-9397-08002B2CF9AE}" pid="5" name="ContentType">
    <vt:lpwstr>Document</vt:lpwstr>
  </property>
  <property fmtid="{D5CDD505-2E9C-101B-9397-08002B2CF9AE}" pid="6" name="AutoProcess">
    <vt:bool>true</vt:bool>
  </property>
  <property fmtid="{D5CDD505-2E9C-101B-9397-08002B2CF9AE}" pid="7" name="Delete">
    <vt:bool>false</vt:bool>
  </property>
  <property fmtid="{D5CDD505-2E9C-101B-9397-08002B2CF9AE}" pid="8" name="Country">
    <vt:lpwstr>United Kingdom</vt:lpwstr>
  </property>
  <property fmtid="{D5CDD505-2E9C-101B-9397-08002B2CF9AE}" pid="9" name="Language">
    <vt:lpwstr>english</vt:lpwstr>
  </property>
  <property fmtid="{D5CDD505-2E9C-101B-9397-08002B2CF9AE}" pid="10" name="PageView">
    <vt:lpwstr>Web</vt:lpwstr>
  </property>
  <property fmtid="{D5CDD505-2E9C-101B-9397-08002B2CF9AE}" pid="11" name="DocView">
    <vt:lpwstr>HP</vt:lpwstr>
  </property>
  <property fmtid="{D5CDD505-2E9C-101B-9397-08002B2CF9AE}" pid="12" name="BusUnit">
    <vt:lpwstr>Tool documents</vt:lpwstr>
  </property>
  <property fmtid="{D5CDD505-2E9C-101B-9397-08002B2CF9AE}" pid="13" name="BusinessSubUnit">
    <vt:lpwstr>none</vt:lpwstr>
  </property>
  <property fmtid="{D5CDD505-2E9C-101B-9397-08002B2CF9AE}" pid="14" name="RestrictedAccess">
    <vt:lpwstr>none</vt:lpwstr>
  </property>
  <property fmtid="{D5CDD505-2E9C-101B-9397-08002B2CF9AE}" pid="15" name="StandardWiz">
    <vt:lpwstr>No</vt:lpwstr>
  </property>
  <property fmtid="{D5CDD505-2E9C-101B-9397-08002B2CF9AE}" pid="16" name="ReviewDate">
    <vt:filetime>2013-10-06T12:00:00Z</vt:filetime>
  </property>
  <property fmtid="{D5CDD505-2E9C-101B-9397-08002B2CF9AE}" pid="17" name="ExpireDate">
    <vt:filetime>2013-11-06T12:00:00Z</vt:filetime>
  </property>
  <property fmtid="{D5CDD505-2E9C-101B-9397-08002B2CF9AE}" pid="18" name="Basket">
    <vt:lpwstr>yes</vt:lpwstr>
  </property>
  <property fmtid="{D5CDD505-2E9C-101B-9397-08002B2CF9AE}" pid="19" name="DocType">
    <vt:lpwstr>FAQ</vt:lpwstr>
  </property>
  <property fmtid="{D5CDD505-2E9C-101B-9397-08002B2CF9AE}" pid="20" name="TransMem">
    <vt:lpwstr>none</vt:lpwstr>
  </property>
  <property fmtid="{D5CDD505-2E9C-101B-9397-08002B2CF9AE}" pid="21" name="PaperSize">
    <vt:lpwstr>no default</vt:lpwstr>
  </property>
  <property fmtid="{D5CDD505-2E9C-101B-9397-08002B2CF9AE}" pid="22" name="PageCount">
    <vt:r8>0</vt:r8>
  </property>
  <property fmtid="{D5CDD505-2E9C-101B-9397-08002B2CF9AE}" pid="23" name="SpecialCategory">
    <vt:lpwstr>Local Content</vt:lpwstr>
  </property>
  <property fmtid="{D5CDD505-2E9C-101B-9397-08002B2CF9AE}" pid="24" name="SME">
    <vt:lpwstr>no default</vt:lpwstr>
  </property>
  <property fmtid="{D5CDD505-2E9C-101B-9397-08002B2CF9AE}" pid="25" name="ContentTypeId">
    <vt:lpwstr>0x010100F34F023E2CDDA6468777C986AFDBC9FC</vt:lpwstr>
  </property>
  <property fmtid="{D5CDD505-2E9C-101B-9397-08002B2CF9AE}" pid="26" name="_NewReviewCycle">
    <vt:lpwstr/>
  </property>
  <property fmtid="{D5CDD505-2E9C-101B-9397-08002B2CF9AE}" pid="27" name="IsMyDocuments">
    <vt:bool>true</vt:bool>
  </property>
  <property fmtid="{D5CDD505-2E9C-101B-9397-08002B2CF9AE}" pid="28" name="c76028c8cdaf41bdb04a4b203deefed8">
    <vt:lpwstr>Internal Use Only|49c55b52-19f9-4fed-9954-548f39c33aab</vt:lpwstr>
  </property>
  <property fmtid="{D5CDD505-2E9C-101B-9397-08002B2CF9AE}" pid="29" name="c7b9431e5d514ca7ab6f277c4216a072">
    <vt:lpwstr>Default|ca37003d-03f9-4975-bccb-493489ca4082</vt:lpwstr>
  </property>
  <property fmtid="{D5CDD505-2E9C-101B-9397-08002B2CF9AE}" pid="30" name="i4feb4330ccd47a7b61200b0e6258e2f">
    <vt:lpwstr>To be defined|11fe68f8-7136-4814-8abf-edd87a242fb5</vt:lpwstr>
  </property>
  <property fmtid="{D5CDD505-2E9C-101B-9397-08002B2CF9AE}" pid="31" name="TaxCatchAll">
    <vt:lpwstr>3;#Default|ca37003d-03f9-4975-bccb-493489ca4082;#2;#Internal Use Only|49c55b52-19f9-4fed-9954-548f39c33aab;#1;#To be defined|11fe68f8-7136-4814-8abf-edd87a242fb5</vt:lpwstr>
  </property>
  <property fmtid="{D5CDD505-2E9C-101B-9397-08002B2CF9AE}" pid="32" name="c_retention_period">
    <vt:lpwstr>3;#Default|ca37003d-03f9-4975-bccb-493489ca4082</vt:lpwstr>
  </property>
  <property fmtid="{D5CDD505-2E9C-101B-9397-08002B2CF9AE}" pid="33" name="c_confidentiality_level">
    <vt:lpwstr>2;#Internal Use Only|49c55b52-19f9-4fed-9954-548f39c33aab</vt:lpwstr>
  </property>
  <property fmtid="{D5CDD505-2E9C-101B-9397-08002B2CF9AE}" pid="34" name="c_document_type">
    <vt:lpwstr>1;#To be defined|11fe68f8-7136-4814-8abf-edd87a242fb5</vt:lpwstr>
  </property>
  <property fmtid="{D5CDD505-2E9C-101B-9397-08002B2CF9AE}" pid="35" name="MSIP_Label_49c568a3-8637-42ee-a65c-3dcd5fe35721_Enabled">
    <vt:lpwstr>True</vt:lpwstr>
  </property>
  <property fmtid="{D5CDD505-2E9C-101B-9397-08002B2CF9AE}" pid="36" name="MSIP_Label_49c568a3-8637-42ee-a65c-3dcd5fe35721_SiteId">
    <vt:lpwstr>e7ab81b2-1e84-4bf7-9dcb-b6fec01ed138</vt:lpwstr>
  </property>
  <property fmtid="{D5CDD505-2E9C-101B-9397-08002B2CF9AE}" pid="37" name="MSIP_Label_49c568a3-8637-42ee-a65c-3dcd5fe35721_Owner">
    <vt:lpwstr>yael.janssens.ext@proximus.com</vt:lpwstr>
  </property>
  <property fmtid="{D5CDD505-2E9C-101B-9397-08002B2CF9AE}" pid="38" name="MSIP_Label_49c568a3-8637-42ee-a65c-3dcd5fe35721_SetDate">
    <vt:lpwstr>2019-08-20T09:14:20.1700422Z</vt:lpwstr>
  </property>
  <property fmtid="{D5CDD505-2E9C-101B-9397-08002B2CF9AE}" pid="39" name="MSIP_Label_49c568a3-8637-42ee-a65c-3dcd5fe35721_Name">
    <vt:lpwstr>Confidential</vt:lpwstr>
  </property>
  <property fmtid="{D5CDD505-2E9C-101B-9397-08002B2CF9AE}" pid="40" name="MSIP_Label_49c568a3-8637-42ee-a65c-3dcd5fe35721_Application">
    <vt:lpwstr>Microsoft Azure Information Protection</vt:lpwstr>
  </property>
  <property fmtid="{D5CDD505-2E9C-101B-9397-08002B2CF9AE}" pid="41" name="MSIP_Label_49c568a3-8637-42ee-a65c-3dcd5fe35721_Extended_MSFT_Method">
    <vt:lpwstr>Automatic</vt:lpwstr>
  </property>
  <property fmtid="{D5CDD505-2E9C-101B-9397-08002B2CF9AE}" pid="42" name="Sensitivity">
    <vt:lpwstr>Confidential</vt:lpwstr>
  </property>
</Properties>
</file>